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C55E" w14:textId="19023E19" w:rsidR="004D037A" w:rsidRPr="009D57BD" w:rsidRDefault="009D57BD">
      <w:pPr>
        <w:rPr>
          <w:sz w:val="16"/>
          <w:szCs w:val="18"/>
        </w:rPr>
      </w:pPr>
      <w:r w:rsidRPr="009D57BD">
        <w:rPr>
          <w:rFonts w:hint="eastAsia"/>
          <w:sz w:val="16"/>
          <w:szCs w:val="18"/>
        </w:rPr>
        <w:t>「情報の科学」プリント</w:t>
      </w:r>
    </w:p>
    <w:p w14:paraId="0615163C" w14:textId="02AB2841" w:rsidR="009D57BD" w:rsidRPr="00DF61AF" w:rsidRDefault="009D57BD" w:rsidP="009D57BD">
      <w:pPr>
        <w:jc w:val="center"/>
        <w:rPr>
          <w:rFonts w:ascii="HG丸ｺﾞｼｯｸM-PRO" w:eastAsia="HG丸ｺﾞｼｯｸM-PRO" w:hAnsi="HG丸ｺﾞｼｯｸM-PRO"/>
          <w:b/>
          <w:bCs/>
          <w:sz w:val="28"/>
          <w:szCs w:val="32"/>
        </w:rPr>
      </w:pPr>
      <w:r w:rsidRPr="00DF61AF">
        <w:rPr>
          <w:rFonts w:ascii="HG丸ｺﾞｼｯｸM-PRO" w:eastAsia="HG丸ｺﾞｼｯｸM-PRO" w:hAnsi="HG丸ｺﾞｼｯｸM-PRO" w:hint="eastAsia"/>
          <w:b/>
          <w:bCs/>
          <w:sz w:val="28"/>
          <w:szCs w:val="32"/>
        </w:rPr>
        <w:t>アルゴリズムとプログラム②</w:t>
      </w:r>
    </w:p>
    <w:p w14:paraId="7C6769D3" w14:textId="471360AF" w:rsidR="009D57BD" w:rsidRPr="00DF61AF" w:rsidRDefault="009D57BD">
      <w:pPr>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【目標】</w:t>
      </w:r>
    </w:p>
    <w:p w14:paraId="4D70FE0D" w14:textId="5B126722" w:rsidR="009D57BD" w:rsidRDefault="009D57BD" w:rsidP="00DF61AF">
      <w:pPr>
        <w:ind w:leftChars="176" w:left="424"/>
      </w:pPr>
      <w:r>
        <w:rPr>
          <w:rFonts w:hint="eastAsia"/>
        </w:rPr>
        <w:t>アルゴリズムの基本構造を理解して，簡単なプログラムを考えてみよう</w:t>
      </w:r>
      <w:r w:rsidR="00DF61AF">
        <w:rPr>
          <w:rFonts w:hint="eastAsia"/>
        </w:rPr>
        <w:t>！！</w:t>
      </w:r>
    </w:p>
    <w:p w14:paraId="7CE4A961" w14:textId="6B42DB08" w:rsidR="009D57BD" w:rsidRDefault="009D57BD"/>
    <w:p w14:paraId="7ED9B837" w14:textId="53448023" w:rsidR="009D57BD" w:rsidRPr="00DF61AF" w:rsidRDefault="009D57BD">
      <w:pPr>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１．前回の復習</w:t>
      </w:r>
    </w:p>
    <w:p w14:paraId="05F4B362" w14:textId="0FA5A2DA" w:rsidR="009D57BD" w:rsidRDefault="009D57BD" w:rsidP="00DF61AF">
      <w:pPr>
        <w:ind w:leftChars="176" w:left="424"/>
      </w:pPr>
      <w:r>
        <w:rPr>
          <w:rFonts w:hint="eastAsia"/>
        </w:rPr>
        <w:t>コンピュータ室のパソコンにログインをする手順を書き出し，フローチャートを記入してみましょう。教科書のフローチャート記号を参考にしましょう。</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69"/>
        <w:gridCol w:w="4670"/>
      </w:tblGrid>
      <w:tr w:rsidR="009D57BD" w14:paraId="7FDB10B1" w14:textId="77777777" w:rsidTr="00DF61AF">
        <w:tc>
          <w:tcPr>
            <w:tcW w:w="4674" w:type="dxa"/>
          </w:tcPr>
          <w:p w14:paraId="0E897021" w14:textId="689D0CA7" w:rsidR="009D57BD" w:rsidRDefault="009D57BD" w:rsidP="00DF61AF">
            <w:pPr>
              <w:jc w:val="center"/>
            </w:pPr>
            <w:r>
              <w:rPr>
                <w:rFonts w:hint="eastAsia"/>
              </w:rPr>
              <w:t>手</w:t>
            </w:r>
            <w:r w:rsidR="00DF61AF">
              <w:rPr>
                <w:rFonts w:hint="eastAsia"/>
              </w:rPr>
              <w:t xml:space="preserve">　　</w:t>
            </w:r>
            <w:r>
              <w:rPr>
                <w:rFonts w:hint="eastAsia"/>
              </w:rPr>
              <w:t>順</w:t>
            </w:r>
          </w:p>
        </w:tc>
        <w:tc>
          <w:tcPr>
            <w:tcW w:w="4675" w:type="dxa"/>
          </w:tcPr>
          <w:p w14:paraId="499F505E" w14:textId="5AF3783F" w:rsidR="009D57BD" w:rsidRDefault="009D57BD" w:rsidP="00DF61AF">
            <w:pPr>
              <w:jc w:val="center"/>
            </w:pPr>
            <w:r>
              <w:rPr>
                <w:rFonts w:hint="eastAsia"/>
              </w:rPr>
              <w:t>フローチャート</w:t>
            </w:r>
          </w:p>
        </w:tc>
      </w:tr>
      <w:tr w:rsidR="009D57BD" w14:paraId="29BD7938" w14:textId="77777777" w:rsidTr="00DF61AF">
        <w:tc>
          <w:tcPr>
            <w:tcW w:w="4674" w:type="dxa"/>
          </w:tcPr>
          <w:p w14:paraId="1954CA6F" w14:textId="77777777" w:rsidR="009D57BD" w:rsidRDefault="009D57BD"/>
          <w:p w14:paraId="021A85AA" w14:textId="77777777" w:rsidR="00DF61AF" w:rsidRDefault="00DF61AF"/>
          <w:p w14:paraId="1B0CB9CC" w14:textId="77777777" w:rsidR="00DF61AF" w:rsidRDefault="00DF61AF"/>
          <w:p w14:paraId="121E1677" w14:textId="031D0C7F" w:rsidR="00DF61AF" w:rsidRDefault="00DF61AF"/>
          <w:p w14:paraId="0C751AB0" w14:textId="77777777" w:rsidR="00DF61AF" w:rsidRDefault="00DF61AF"/>
          <w:p w14:paraId="575AFEC7" w14:textId="77777777" w:rsidR="00DF61AF" w:rsidRDefault="00DF61AF"/>
          <w:p w14:paraId="1487039A" w14:textId="77777777" w:rsidR="00DF61AF" w:rsidRDefault="00DF61AF"/>
          <w:p w14:paraId="6FBFB1F4" w14:textId="083FD97B" w:rsidR="00DF61AF" w:rsidRDefault="00DF61AF"/>
        </w:tc>
        <w:tc>
          <w:tcPr>
            <w:tcW w:w="4675" w:type="dxa"/>
          </w:tcPr>
          <w:p w14:paraId="281ADDD8" w14:textId="77777777" w:rsidR="009D57BD" w:rsidRDefault="009D57BD"/>
        </w:tc>
      </w:tr>
    </w:tbl>
    <w:p w14:paraId="0634ADD3" w14:textId="60652CAE" w:rsidR="009D57BD" w:rsidRDefault="009D57BD"/>
    <w:p w14:paraId="247004DA" w14:textId="57D548BD" w:rsidR="009D57BD" w:rsidRPr="00DF61AF" w:rsidRDefault="009D57BD">
      <w:pPr>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２．順次</w:t>
      </w:r>
    </w:p>
    <w:p w14:paraId="2C5455ED" w14:textId="5F2B3511" w:rsidR="009D57BD" w:rsidRDefault="00DF61AF" w:rsidP="00DF61AF">
      <w:pPr>
        <w:ind w:leftChars="176" w:left="424"/>
      </w:pPr>
      <w:r>
        <w:rPr>
          <w:rFonts w:hint="eastAsia"/>
          <w:noProof/>
        </w:rPr>
        <mc:AlternateContent>
          <mc:Choice Requires="wps">
            <w:drawing>
              <wp:anchor distT="0" distB="0" distL="114300" distR="114300" simplePos="0" relativeHeight="251664384" behindDoc="0" locked="0" layoutInCell="1" allowOverlap="1" wp14:anchorId="6055B7E4" wp14:editId="28EBFD04">
                <wp:simplePos x="0" y="0"/>
                <wp:positionH relativeFrom="column">
                  <wp:posOffset>1375410</wp:posOffset>
                </wp:positionH>
                <wp:positionV relativeFrom="paragraph">
                  <wp:posOffset>1089660</wp:posOffset>
                </wp:positionV>
                <wp:extent cx="857250" cy="279400"/>
                <wp:effectExtent l="19050" t="0" r="19050" b="25400"/>
                <wp:wrapNone/>
                <wp:docPr id="4" name="フローチャート: 表示 4"/>
                <wp:cNvGraphicFramePr/>
                <a:graphic xmlns:a="http://schemas.openxmlformats.org/drawingml/2006/main">
                  <a:graphicData uri="http://schemas.microsoft.com/office/word/2010/wordprocessingShape">
                    <wps:wsp>
                      <wps:cNvSpPr/>
                      <wps:spPr>
                        <a:xfrm>
                          <a:off x="0" y="0"/>
                          <a:ext cx="857250" cy="27940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3AF17" id="_x0000_t134" coordsize="21600,21600" o:spt="134" path="m17955,v862,282,1877,1410,2477,3045c21035,5357,21372,7895,21597,10827v-225,2763,-562,5300,-1165,7613c19832,20132,18817,21260,17955,21597r-14388,l,10827,3567,xe">
                <v:stroke joinstyle="miter"/>
                <v:path o:connecttype="rect" textboxrect="3567,0,17955,21600"/>
              </v:shapetype>
              <v:shape id="フローチャート: 表示 4" o:spid="_x0000_s1026" type="#_x0000_t134" style="position:absolute;left:0;text-align:left;margin-left:108.3pt;margin-top:85.8pt;width:6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" fillcolor="white [3201]" strokecolor="black [3200]" strokeweight="1pt"/>
            </w:pict>
          </mc:Fallback>
        </mc:AlternateContent>
      </w:r>
      <w:r>
        <w:rPr>
          <w:rFonts w:hint="eastAsia"/>
          <w:noProof/>
        </w:rPr>
        <mc:AlternateContent>
          <mc:Choice Requires="wps">
            <w:drawing>
              <wp:anchor distT="0" distB="0" distL="114300" distR="114300" simplePos="0" relativeHeight="251662336" behindDoc="0" locked="0" layoutInCell="1" allowOverlap="1" wp14:anchorId="38153CFC" wp14:editId="76F428C0">
                <wp:simplePos x="0" y="0"/>
                <wp:positionH relativeFrom="column">
                  <wp:posOffset>232410</wp:posOffset>
                </wp:positionH>
                <wp:positionV relativeFrom="paragraph">
                  <wp:posOffset>1089660</wp:posOffset>
                </wp:positionV>
                <wp:extent cx="857250" cy="279400"/>
                <wp:effectExtent l="19050" t="0" r="19050" b="25400"/>
                <wp:wrapNone/>
                <wp:docPr id="3" name="フローチャート: 表示 3"/>
                <wp:cNvGraphicFramePr/>
                <a:graphic xmlns:a="http://schemas.openxmlformats.org/drawingml/2006/main">
                  <a:graphicData uri="http://schemas.microsoft.com/office/word/2010/wordprocessingShape">
                    <wps:wsp>
                      <wps:cNvSpPr/>
                      <wps:spPr>
                        <a:xfrm>
                          <a:off x="0" y="0"/>
                          <a:ext cx="857250" cy="27940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AF65" id="フローチャート: 表示 3" o:spid="_x0000_s1026" type="#_x0000_t134" style="position:absolute;left:0;text-align:left;margin-left:18.3pt;margin-top:85.8pt;width:67.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" fillcolor="white [3201]" strokecolor="black [3200]" strokeweight="1pt"/>
            </w:pict>
          </mc:Fallback>
        </mc:AlternateContent>
      </w:r>
      <w:r>
        <w:rPr>
          <w:rFonts w:hint="eastAsia"/>
          <w:noProof/>
        </w:rPr>
        <mc:AlternateContent>
          <mc:Choice Requires="wps">
            <w:drawing>
              <wp:anchor distT="0" distB="0" distL="114300" distR="114300" simplePos="0" relativeHeight="251666432" behindDoc="0" locked="0" layoutInCell="1" allowOverlap="1" wp14:anchorId="2122D3FF" wp14:editId="0DC276C4">
                <wp:simplePos x="0" y="0"/>
                <wp:positionH relativeFrom="column">
                  <wp:posOffset>232410</wp:posOffset>
                </wp:positionH>
                <wp:positionV relativeFrom="paragraph">
                  <wp:posOffset>1597660</wp:posOffset>
                </wp:positionV>
                <wp:extent cx="857250" cy="279400"/>
                <wp:effectExtent l="19050" t="0" r="19050" b="25400"/>
                <wp:wrapNone/>
                <wp:docPr id="5" name="フローチャート: 表示 5"/>
                <wp:cNvGraphicFramePr/>
                <a:graphic xmlns:a="http://schemas.openxmlformats.org/drawingml/2006/main">
                  <a:graphicData uri="http://schemas.microsoft.com/office/word/2010/wordprocessingShape">
                    <wps:wsp>
                      <wps:cNvSpPr/>
                      <wps:spPr>
                        <a:xfrm>
                          <a:off x="0" y="0"/>
                          <a:ext cx="857250" cy="27940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517E" id="フローチャート: 表示 5" o:spid="_x0000_s1026" type="#_x0000_t134" style="position:absolute;left:0;text-align:left;margin-left:18.3pt;margin-top:125.8pt;width:67.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" fillcolor="white [3201]" strokecolor="black [3200]" strokeweight="1pt"/>
            </w:pict>
          </mc:Fallback>
        </mc:AlternateContent>
      </w:r>
      <w:r>
        <w:rPr>
          <w:noProof/>
        </w:rPr>
        <mc:AlternateContent>
          <mc:Choice Requires="wps">
            <w:drawing>
              <wp:anchor distT="0" distB="0" distL="114300" distR="114300" simplePos="0" relativeHeight="251661312" behindDoc="0" locked="0" layoutInCell="1" allowOverlap="1" wp14:anchorId="3FB55F0E" wp14:editId="6439F382">
                <wp:simplePos x="0" y="0"/>
                <wp:positionH relativeFrom="column">
                  <wp:posOffset>1375410</wp:posOffset>
                </wp:positionH>
                <wp:positionV relativeFrom="paragraph">
                  <wp:posOffset>581660</wp:posOffset>
                </wp:positionV>
                <wp:extent cx="869950" cy="279400"/>
                <wp:effectExtent l="0" t="0" r="25400" b="25400"/>
                <wp:wrapNone/>
                <wp:docPr id="2" name="フローチャート: 端子 2"/>
                <wp:cNvGraphicFramePr/>
                <a:graphic xmlns:a="http://schemas.openxmlformats.org/drawingml/2006/main">
                  <a:graphicData uri="http://schemas.microsoft.com/office/word/2010/wordprocessingShape">
                    <wps:wsp>
                      <wps:cNvSpPr/>
                      <wps:spPr>
                        <a:xfrm>
                          <a:off x="0" y="0"/>
                          <a:ext cx="869950" cy="27940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0AB60" id="_x0000_t116" coordsize="21600,21600" o:spt="116" path="m3475,qx,10800,3475,21600l18125,21600qx21600,10800,18125,xe">
                <v:stroke joinstyle="miter"/>
                <v:path gradientshapeok="t" o:connecttype="rect" textboxrect="1018,3163,20582,18437"/>
              </v:shapetype>
              <v:shape id="フローチャート: 端子 2" o:spid="_x0000_s1026" type="#_x0000_t116" style="position:absolute;left:0;text-align:left;margin-left:108.3pt;margin-top:45.8pt;width:68.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" fillcolor="white [3201]" strokecolor="black [3200]" strokeweight="1pt"/>
            </w:pict>
          </mc:Fallback>
        </mc:AlternateContent>
      </w:r>
      <w:r>
        <w:rPr>
          <w:noProof/>
        </w:rPr>
        <mc:AlternateContent>
          <mc:Choice Requires="wps">
            <w:drawing>
              <wp:anchor distT="0" distB="0" distL="114300" distR="114300" simplePos="0" relativeHeight="251659264" behindDoc="0" locked="0" layoutInCell="1" allowOverlap="1" wp14:anchorId="253CCEBB" wp14:editId="241B5007">
                <wp:simplePos x="0" y="0"/>
                <wp:positionH relativeFrom="column">
                  <wp:posOffset>232410</wp:posOffset>
                </wp:positionH>
                <wp:positionV relativeFrom="paragraph">
                  <wp:posOffset>581660</wp:posOffset>
                </wp:positionV>
                <wp:extent cx="869950" cy="279400"/>
                <wp:effectExtent l="0" t="0" r="25400" b="25400"/>
                <wp:wrapNone/>
                <wp:docPr id="1" name="フローチャート: 端子 1"/>
                <wp:cNvGraphicFramePr/>
                <a:graphic xmlns:a="http://schemas.openxmlformats.org/drawingml/2006/main">
                  <a:graphicData uri="http://schemas.microsoft.com/office/word/2010/wordprocessingShape">
                    <wps:wsp>
                      <wps:cNvSpPr/>
                      <wps:spPr>
                        <a:xfrm>
                          <a:off x="0" y="0"/>
                          <a:ext cx="869950" cy="27940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58ABA" id="フローチャート: 端子 1" o:spid="_x0000_s1026" type="#_x0000_t116" style="position:absolute;left:0;text-align:left;margin-left:18.3pt;margin-top:45.8pt;width:68.5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" fillcolor="white [3201]" strokecolor="black [3200]" strokeweight="1pt"/>
            </w:pict>
          </mc:Fallback>
        </mc:AlternateContent>
      </w:r>
      <w:r>
        <w:rPr>
          <w:rFonts w:hint="eastAsia"/>
        </w:rPr>
        <w:t>下</w:t>
      </w:r>
      <w:r w:rsidR="009D57BD">
        <w:rPr>
          <w:rFonts w:hint="eastAsia"/>
        </w:rPr>
        <w:t>のフローチャート記号を使って，「おはよう」「こんにちは」「おやすみ」の順に画面に</w:t>
      </w:r>
      <w:r w:rsidR="00376B40">
        <w:rPr>
          <w:rFonts w:hint="eastAsia"/>
        </w:rPr>
        <w:t>メッセージ</w:t>
      </w:r>
      <w:r w:rsidR="009D57BD">
        <w:rPr>
          <w:rFonts w:hint="eastAsia"/>
        </w:rPr>
        <w:t>を表示するプログラムをフローチャートで作りましょう。</w:t>
      </w:r>
    </w:p>
    <w:tbl>
      <w:tblPr>
        <w:tblStyle w:val="a3"/>
        <w:tblW w:w="0" w:type="auto"/>
        <w:tblInd w:w="3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95"/>
      </w:tblGrid>
      <w:tr w:rsidR="00DF61AF" w14:paraId="3493D3FC" w14:textId="77777777" w:rsidTr="00DF61AF">
        <w:tc>
          <w:tcPr>
            <w:tcW w:w="5805" w:type="dxa"/>
          </w:tcPr>
          <w:p w14:paraId="01CD1B10" w14:textId="321FA96D" w:rsidR="00DF61AF" w:rsidRDefault="00DF61AF" w:rsidP="00DF61AF">
            <w:pPr>
              <w:jc w:val="center"/>
            </w:pPr>
            <w:r>
              <w:rPr>
                <w:rFonts w:hint="eastAsia"/>
              </w:rPr>
              <w:t>あいさつフローチャート</w:t>
            </w:r>
          </w:p>
        </w:tc>
      </w:tr>
      <w:tr w:rsidR="00DF61AF" w14:paraId="55208F9C" w14:textId="77777777" w:rsidTr="00DF61AF">
        <w:tc>
          <w:tcPr>
            <w:tcW w:w="5805" w:type="dxa"/>
          </w:tcPr>
          <w:p w14:paraId="1BBF9973" w14:textId="77777777" w:rsidR="00DF61AF" w:rsidRDefault="00DF61AF"/>
          <w:p w14:paraId="4A4A897E" w14:textId="77777777" w:rsidR="00DF61AF" w:rsidRDefault="00DF61AF"/>
          <w:p w14:paraId="3EEC8F23" w14:textId="77777777" w:rsidR="00DF61AF" w:rsidRDefault="00DF61AF"/>
          <w:p w14:paraId="5ECD95AB" w14:textId="77777777" w:rsidR="00DF61AF" w:rsidRDefault="00DF61AF"/>
          <w:p w14:paraId="1460A96F" w14:textId="77777777" w:rsidR="00DF61AF" w:rsidRDefault="00DF61AF"/>
          <w:p w14:paraId="41F02998" w14:textId="77777777" w:rsidR="00DF61AF" w:rsidRDefault="00DF61AF"/>
          <w:p w14:paraId="00E6B604" w14:textId="77777777" w:rsidR="00DF61AF" w:rsidRDefault="00DF61AF"/>
          <w:p w14:paraId="2638339B" w14:textId="00135669" w:rsidR="00DF61AF" w:rsidRDefault="00DF61AF"/>
        </w:tc>
      </w:tr>
    </w:tbl>
    <w:p w14:paraId="2F28EEE6" w14:textId="42BEB1E4" w:rsidR="009D57BD" w:rsidRPr="00DF61AF" w:rsidRDefault="00DF61AF" w:rsidP="00DF61AF">
      <w:pPr>
        <w:ind w:leftChars="176" w:left="424"/>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【練習問題】</w:t>
      </w:r>
    </w:p>
    <w:p w14:paraId="68070E34" w14:textId="5FC2665C" w:rsidR="009D57BD" w:rsidRDefault="00A206B3" w:rsidP="00DF61AF">
      <w:pPr>
        <w:ind w:leftChars="294" w:left="708"/>
      </w:pPr>
      <w:r>
        <w:rPr>
          <w:rFonts w:hint="eastAsia"/>
        </w:rPr>
        <w:t>上の「</w:t>
      </w:r>
      <w:r w:rsidR="00DF61AF">
        <w:rPr>
          <w:rFonts w:hint="eastAsia"/>
        </w:rPr>
        <w:t>あいさつフローチャート</w:t>
      </w:r>
      <w:r>
        <w:rPr>
          <w:rFonts w:hint="eastAsia"/>
        </w:rPr>
        <w:t>」</w:t>
      </w:r>
      <w:r w:rsidR="00DF61AF">
        <w:rPr>
          <w:rFonts w:hint="eastAsia"/>
        </w:rPr>
        <w:t>の「こんにちは」と「おやすみ」の間に「こんばんは」と</w:t>
      </w:r>
      <w:r>
        <w:rPr>
          <w:rFonts w:hint="eastAsia"/>
        </w:rPr>
        <w:t>メッセージを</w:t>
      </w:r>
      <w:r w:rsidR="00DF61AF">
        <w:rPr>
          <w:rFonts w:hint="eastAsia"/>
        </w:rPr>
        <w:t>表示するプログラムに変更しましょう。</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9"/>
      </w:tblGrid>
      <w:tr w:rsidR="00DF61AF" w14:paraId="6D66402E" w14:textId="77777777" w:rsidTr="00DF61AF">
        <w:tc>
          <w:tcPr>
            <w:tcW w:w="8919" w:type="dxa"/>
          </w:tcPr>
          <w:p w14:paraId="678827A8" w14:textId="55CF2EB6" w:rsidR="00DF61AF" w:rsidRDefault="00DF61AF" w:rsidP="00AC5AC6">
            <w:pPr>
              <w:jc w:val="center"/>
            </w:pPr>
            <w:r>
              <w:rPr>
                <w:rFonts w:hint="eastAsia"/>
              </w:rPr>
              <w:t>あいさつフローチャート（こんばんは追加）</w:t>
            </w:r>
          </w:p>
        </w:tc>
      </w:tr>
      <w:tr w:rsidR="00DF61AF" w14:paraId="60185647" w14:textId="77777777" w:rsidTr="00DF61AF">
        <w:tc>
          <w:tcPr>
            <w:tcW w:w="8919" w:type="dxa"/>
          </w:tcPr>
          <w:p w14:paraId="06B91C73" w14:textId="77777777" w:rsidR="00DF61AF" w:rsidRDefault="00DF61AF" w:rsidP="00AC5AC6"/>
          <w:p w14:paraId="06852572" w14:textId="77777777" w:rsidR="00DF61AF" w:rsidRDefault="00DF61AF" w:rsidP="00AC5AC6"/>
          <w:p w14:paraId="3CFA4CB3" w14:textId="77777777" w:rsidR="00DF61AF" w:rsidRDefault="00DF61AF" w:rsidP="00AC5AC6"/>
          <w:p w14:paraId="695D3109" w14:textId="1AA1DC1A" w:rsidR="00DF61AF" w:rsidRDefault="00DF61AF" w:rsidP="00AC5AC6"/>
          <w:p w14:paraId="4E858AEA" w14:textId="77777777" w:rsidR="00DF61AF" w:rsidRDefault="00DF61AF" w:rsidP="00AC5AC6"/>
          <w:p w14:paraId="27091FF3" w14:textId="77777777" w:rsidR="00DF61AF" w:rsidRPr="00DF61AF" w:rsidRDefault="00DF61AF" w:rsidP="00AC5AC6"/>
          <w:p w14:paraId="241B7775" w14:textId="77777777" w:rsidR="00DF61AF" w:rsidRDefault="00DF61AF" w:rsidP="00AC5AC6"/>
          <w:p w14:paraId="4CC29699" w14:textId="77777777" w:rsidR="00DF61AF" w:rsidRDefault="00DF61AF" w:rsidP="00AC5AC6"/>
        </w:tc>
      </w:tr>
    </w:tbl>
    <w:p w14:paraId="7D8DE170" w14:textId="6174F016" w:rsidR="00DF61AF" w:rsidRPr="00376B40" w:rsidRDefault="00376B40">
      <w:pPr>
        <w:rPr>
          <w:rFonts w:ascii="HG丸ｺﾞｼｯｸM-PRO" w:eastAsia="HG丸ｺﾞｼｯｸM-PRO" w:hAnsi="HG丸ｺﾞｼｯｸM-PRO"/>
          <w:b/>
          <w:bCs/>
        </w:rPr>
      </w:pPr>
      <w:r w:rsidRPr="00376B40">
        <w:rPr>
          <w:rFonts w:ascii="HG丸ｺﾞｼｯｸM-PRO" w:eastAsia="HG丸ｺﾞｼｯｸM-PRO" w:hAnsi="HG丸ｺﾞｼｯｸM-PRO" w:hint="eastAsia"/>
          <w:b/>
          <w:bCs/>
        </w:rPr>
        <w:lastRenderedPageBreak/>
        <w:t>３．分岐</w:t>
      </w:r>
    </w:p>
    <w:p w14:paraId="5400EACA" w14:textId="1E30A123" w:rsidR="00DF61AF" w:rsidRDefault="00376B40" w:rsidP="00376B40">
      <w:pPr>
        <w:ind w:leftChars="176" w:left="424"/>
      </w:pPr>
      <w:r w:rsidRPr="00376B40">
        <w:rPr>
          <w:rFonts w:hint="eastAsia"/>
          <w:noProof/>
        </w:rPr>
        <mc:AlternateContent>
          <mc:Choice Requires="wps">
            <w:drawing>
              <wp:anchor distT="0" distB="0" distL="114300" distR="114300" simplePos="0" relativeHeight="251673600" behindDoc="0" locked="0" layoutInCell="1" allowOverlap="1" wp14:anchorId="0ADB9273" wp14:editId="1C1E7A4C">
                <wp:simplePos x="0" y="0"/>
                <wp:positionH relativeFrom="column">
                  <wp:posOffset>254000</wp:posOffset>
                </wp:positionH>
                <wp:positionV relativeFrom="paragraph">
                  <wp:posOffset>1647190</wp:posOffset>
                </wp:positionV>
                <wp:extent cx="857250" cy="279400"/>
                <wp:effectExtent l="19050" t="0" r="19050" b="25400"/>
                <wp:wrapNone/>
                <wp:docPr id="10" name="フローチャート: 表示 10"/>
                <wp:cNvGraphicFramePr/>
                <a:graphic xmlns:a="http://schemas.openxmlformats.org/drawingml/2006/main">
                  <a:graphicData uri="http://schemas.microsoft.com/office/word/2010/wordprocessingShape">
                    <wps:wsp>
                      <wps:cNvSpPr/>
                      <wps:spPr>
                        <a:xfrm>
                          <a:off x="0" y="0"/>
                          <a:ext cx="857250" cy="27940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B396" id="フローチャート: 表示 10" o:spid="_x0000_s1026" type="#_x0000_t134" style="position:absolute;left:0;text-align:left;margin-left:20pt;margin-top:129.7pt;width:6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" fillcolor="white [3201]" strokecolor="black [3200]" strokeweight="1pt"/>
            </w:pict>
          </mc:Fallback>
        </mc:AlternateContent>
      </w:r>
      <w:r w:rsidRPr="00376B40">
        <w:rPr>
          <w:rFonts w:hint="eastAsia"/>
          <w:noProof/>
        </w:rPr>
        <mc:AlternateContent>
          <mc:Choice Requires="wps">
            <w:drawing>
              <wp:anchor distT="0" distB="0" distL="114300" distR="114300" simplePos="0" relativeHeight="251674624" behindDoc="0" locked="0" layoutInCell="1" allowOverlap="1" wp14:anchorId="779FAD43" wp14:editId="584680D6">
                <wp:simplePos x="0" y="0"/>
                <wp:positionH relativeFrom="column">
                  <wp:posOffset>1397000</wp:posOffset>
                </wp:positionH>
                <wp:positionV relativeFrom="paragraph">
                  <wp:posOffset>1647190</wp:posOffset>
                </wp:positionV>
                <wp:extent cx="857250" cy="279400"/>
                <wp:effectExtent l="19050" t="0" r="19050" b="25400"/>
                <wp:wrapNone/>
                <wp:docPr id="11" name="フローチャート: 表示 11"/>
                <wp:cNvGraphicFramePr/>
                <a:graphic xmlns:a="http://schemas.openxmlformats.org/drawingml/2006/main">
                  <a:graphicData uri="http://schemas.microsoft.com/office/word/2010/wordprocessingShape">
                    <wps:wsp>
                      <wps:cNvSpPr/>
                      <wps:spPr>
                        <a:xfrm>
                          <a:off x="0" y="0"/>
                          <a:ext cx="857250" cy="279400"/>
                        </a:xfrm>
                        <a:prstGeom prst="flowChartDisp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2A02" id="フローチャート: 表示 11" o:spid="_x0000_s1026" type="#_x0000_t134" style="position:absolute;left:0;text-align:left;margin-left:110pt;margin-top:129.7pt;width:67.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" fillcolor="white [3201]" strokecolor="black [3200]" strokeweight="1pt"/>
            </w:pict>
          </mc:Fallback>
        </mc:AlternateContent>
      </w:r>
      <w:r>
        <w:rPr>
          <w:noProof/>
        </w:rPr>
        <mc:AlternateContent>
          <mc:Choice Requires="wps">
            <w:drawing>
              <wp:anchor distT="0" distB="0" distL="114300" distR="114300" simplePos="0" relativeHeight="251670528" behindDoc="0" locked="0" layoutInCell="1" allowOverlap="1" wp14:anchorId="0C139EEE" wp14:editId="359CC81A">
                <wp:simplePos x="0" y="0"/>
                <wp:positionH relativeFrom="column">
                  <wp:posOffset>270510</wp:posOffset>
                </wp:positionH>
                <wp:positionV relativeFrom="paragraph">
                  <wp:posOffset>1170940</wp:posOffset>
                </wp:positionV>
                <wp:extent cx="838200" cy="247650"/>
                <wp:effectExtent l="19050" t="0" r="38100" b="19050"/>
                <wp:wrapNone/>
                <wp:docPr id="8" name="フローチャート: データ 8"/>
                <wp:cNvGraphicFramePr/>
                <a:graphic xmlns:a="http://schemas.openxmlformats.org/drawingml/2006/main">
                  <a:graphicData uri="http://schemas.microsoft.com/office/word/2010/wordprocessingShape">
                    <wps:wsp>
                      <wps:cNvSpPr/>
                      <wps:spPr>
                        <a:xfrm>
                          <a:off x="0" y="0"/>
                          <a:ext cx="838200" cy="247650"/>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993E82"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8" o:spid="_x0000_s1026" type="#_x0000_t111" style="position:absolute;left:0;text-align:left;margin-left:21.3pt;margin-top:92.2pt;width:66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" fillcolor="white [3201]" strokecolor="black [3200]" strokeweight="1pt"/>
            </w:pict>
          </mc:Fallback>
        </mc:AlternateContent>
      </w:r>
      <w:r w:rsidRPr="00376B40">
        <w:rPr>
          <w:noProof/>
        </w:rPr>
        <mc:AlternateContent>
          <mc:Choice Requires="wps">
            <w:drawing>
              <wp:anchor distT="0" distB="0" distL="114300" distR="114300" simplePos="0" relativeHeight="251669504" behindDoc="0" locked="0" layoutInCell="1" allowOverlap="1" wp14:anchorId="3833F9E6" wp14:editId="13529B87">
                <wp:simplePos x="0" y="0"/>
                <wp:positionH relativeFrom="column">
                  <wp:posOffset>1416050</wp:posOffset>
                </wp:positionH>
                <wp:positionV relativeFrom="paragraph">
                  <wp:posOffset>718185</wp:posOffset>
                </wp:positionV>
                <wp:extent cx="869950" cy="279400"/>
                <wp:effectExtent l="0" t="0" r="25400" b="25400"/>
                <wp:wrapNone/>
                <wp:docPr id="7" name="フローチャート: 端子 7"/>
                <wp:cNvGraphicFramePr/>
                <a:graphic xmlns:a="http://schemas.openxmlformats.org/drawingml/2006/main">
                  <a:graphicData uri="http://schemas.microsoft.com/office/word/2010/wordprocessingShape">
                    <wps:wsp>
                      <wps:cNvSpPr/>
                      <wps:spPr>
                        <a:xfrm>
                          <a:off x="0" y="0"/>
                          <a:ext cx="869950" cy="27940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FCBE93" id="フローチャート: 端子 7" o:spid="_x0000_s1026" type="#_x0000_t116" style="position:absolute;left:0;text-align:left;margin-left:111.5pt;margin-top:56.55pt;width:68.5pt;height: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" fillcolor="white [3201]" strokecolor="black [3200]" strokeweight="1pt"/>
            </w:pict>
          </mc:Fallback>
        </mc:AlternateContent>
      </w:r>
      <w:r w:rsidRPr="00376B40">
        <w:rPr>
          <w:noProof/>
        </w:rPr>
        <mc:AlternateContent>
          <mc:Choice Requires="wps">
            <w:drawing>
              <wp:anchor distT="0" distB="0" distL="114300" distR="114300" simplePos="0" relativeHeight="251668480" behindDoc="0" locked="0" layoutInCell="1" allowOverlap="1" wp14:anchorId="60C593C2" wp14:editId="63253546">
                <wp:simplePos x="0" y="0"/>
                <wp:positionH relativeFrom="column">
                  <wp:posOffset>273050</wp:posOffset>
                </wp:positionH>
                <wp:positionV relativeFrom="paragraph">
                  <wp:posOffset>718185</wp:posOffset>
                </wp:positionV>
                <wp:extent cx="869950" cy="279400"/>
                <wp:effectExtent l="0" t="0" r="25400" b="25400"/>
                <wp:wrapNone/>
                <wp:docPr id="6" name="フローチャート: 端子 6"/>
                <wp:cNvGraphicFramePr/>
                <a:graphic xmlns:a="http://schemas.openxmlformats.org/drawingml/2006/main">
                  <a:graphicData uri="http://schemas.microsoft.com/office/word/2010/wordprocessingShape">
                    <wps:wsp>
                      <wps:cNvSpPr/>
                      <wps:spPr>
                        <a:xfrm>
                          <a:off x="0" y="0"/>
                          <a:ext cx="869950" cy="27940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B42A2" id="フローチャート: 端子 6" o:spid="_x0000_s1026" type="#_x0000_t116" style="position:absolute;left:0;text-align:left;margin-left:21.5pt;margin-top:56.55pt;width:68.5pt;height: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" fillcolor="white [3201]" strokecolor="black [3200]" strokeweight="1pt"/>
            </w:pict>
          </mc:Fallback>
        </mc:AlternateContent>
      </w:r>
      <w:r>
        <w:rPr>
          <w:noProof/>
        </w:rPr>
        <mc:AlternateContent>
          <mc:Choice Requires="wps">
            <w:drawing>
              <wp:anchor distT="0" distB="0" distL="114300" distR="114300" simplePos="0" relativeHeight="251671552" behindDoc="0" locked="0" layoutInCell="1" allowOverlap="1" wp14:anchorId="3CEF9A09" wp14:editId="22F254CC">
                <wp:simplePos x="0" y="0"/>
                <wp:positionH relativeFrom="column">
                  <wp:posOffset>1413510</wp:posOffset>
                </wp:positionH>
                <wp:positionV relativeFrom="paragraph">
                  <wp:posOffset>1170940</wp:posOffset>
                </wp:positionV>
                <wp:extent cx="869950" cy="247650"/>
                <wp:effectExtent l="38100" t="19050" r="6350" b="38100"/>
                <wp:wrapNone/>
                <wp:docPr id="9" name="フローチャート: 判断 9"/>
                <wp:cNvGraphicFramePr/>
                <a:graphic xmlns:a="http://schemas.openxmlformats.org/drawingml/2006/main">
                  <a:graphicData uri="http://schemas.microsoft.com/office/word/2010/wordprocessingShape">
                    <wps:wsp>
                      <wps:cNvSpPr/>
                      <wps:spPr>
                        <a:xfrm>
                          <a:off x="0" y="0"/>
                          <a:ext cx="869950" cy="24765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FAC4A9" id="_x0000_t110" coordsize="21600,21600" o:spt="110" path="m10800,l,10800,10800,21600,21600,10800xe">
                <v:stroke joinstyle="miter"/>
                <v:path gradientshapeok="t" o:connecttype="rect" textboxrect="5400,5400,16200,16200"/>
              </v:shapetype>
              <v:shape id="フローチャート: 判断 9" o:spid="_x0000_s1026" type="#_x0000_t110" style="position:absolute;left:0;text-align:left;margin-left:111.3pt;margin-top:92.2pt;width:68.5pt;height:1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" fillcolor="white [3201]" strokecolor="black [3200]" strokeweight="1pt"/>
            </w:pict>
          </mc:Fallback>
        </mc:AlternateContent>
      </w:r>
      <w:r>
        <w:rPr>
          <w:rFonts w:hint="eastAsia"/>
        </w:rPr>
        <w:t>下のフローチャート記号を使って，</w:t>
      </w:r>
      <w:r>
        <w:rPr>
          <w:rFonts w:hint="eastAsia"/>
        </w:rPr>
        <w:t>30</w:t>
      </w:r>
      <w:r>
        <w:rPr>
          <w:rFonts w:hint="eastAsia"/>
        </w:rPr>
        <w:t>点</w:t>
      </w:r>
      <w:r w:rsidR="00781087">
        <w:rPr>
          <w:rFonts w:hint="eastAsia"/>
        </w:rPr>
        <w:t>以上</w:t>
      </w:r>
      <w:r>
        <w:rPr>
          <w:rFonts w:hint="eastAsia"/>
        </w:rPr>
        <w:t>であれば「合格」</w:t>
      </w:r>
      <w:r w:rsidR="00781087">
        <w:rPr>
          <w:rFonts w:hint="eastAsia"/>
        </w:rPr>
        <w:t>，それ以外であれば「不合格」</w:t>
      </w:r>
      <w:r>
        <w:rPr>
          <w:rFonts w:hint="eastAsia"/>
        </w:rPr>
        <w:t>と画面にメッセージを表示するプログラムをフローチャートで作りましょう。</w:t>
      </w:r>
    </w:p>
    <w:tbl>
      <w:tblPr>
        <w:tblStyle w:val="a3"/>
        <w:tblW w:w="0" w:type="auto"/>
        <w:tblInd w:w="3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95"/>
      </w:tblGrid>
      <w:tr w:rsidR="00376B40" w14:paraId="5281825E" w14:textId="77777777" w:rsidTr="00376B40">
        <w:tc>
          <w:tcPr>
            <w:tcW w:w="5795" w:type="dxa"/>
          </w:tcPr>
          <w:p w14:paraId="58586758" w14:textId="60D4FD93" w:rsidR="00376B40" w:rsidRDefault="00376B40" w:rsidP="00AC5AC6">
            <w:pPr>
              <w:jc w:val="center"/>
            </w:pPr>
            <w:r>
              <w:rPr>
                <w:rFonts w:hint="eastAsia"/>
              </w:rPr>
              <w:t>成績判定フローチャート</w:t>
            </w:r>
          </w:p>
        </w:tc>
      </w:tr>
      <w:tr w:rsidR="00376B40" w14:paraId="42C8AB95" w14:textId="77777777" w:rsidTr="00376B40">
        <w:tc>
          <w:tcPr>
            <w:tcW w:w="5795" w:type="dxa"/>
          </w:tcPr>
          <w:p w14:paraId="4D734376" w14:textId="77777777" w:rsidR="00376B40" w:rsidRDefault="00376B40" w:rsidP="00AC5AC6"/>
          <w:p w14:paraId="59EFF49C" w14:textId="77777777" w:rsidR="00376B40" w:rsidRDefault="00376B40" w:rsidP="00AC5AC6"/>
          <w:p w14:paraId="6587F058" w14:textId="77777777" w:rsidR="00376B40" w:rsidRDefault="00376B40" w:rsidP="00AC5AC6"/>
          <w:p w14:paraId="2B1C3A7C" w14:textId="15193657" w:rsidR="00376B40" w:rsidRDefault="00376B40" w:rsidP="00AC5AC6"/>
          <w:p w14:paraId="03465D68" w14:textId="77777777" w:rsidR="00FC2D3C" w:rsidRDefault="00FC2D3C" w:rsidP="00AC5AC6"/>
          <w:p w14:paraId="74FC6AB4" w14:textId="77777777" w:rsidR="00376B40" w:rsidRDefault="00376B40" w:rsidP="00AC5AC6"/>
          <w:p w14:paraId="12967C6C" w14:textId="77777777" w:rsidR="00376B40" w:rsidRDefault="00376B40" w:rsidP="00AC5AC6"/>
          <w:p w14:paraId="322FE69E" w14:textId="77777777" w:rsidR="00376B40" w:rsidRDefault="00376B40" w:rsidP="00AC5AC6"/>
          <w:p w14:paraId="72AF1BC1" w14:textId="77777777" w:rsidR="00376B40" w:rsidRDefault="00376B40" w:rsidP="00AC5AC6"/>
        </w:tc>
      </w:tr>
    </w:tbl>
    <w:p w14:paraId="1F7F80B1" w14:textId="77777777" w:rsidR="00376B40" w:rsidRPr="00DF61AF" w:rsidRDefault="00376B40" w:rsidP="00376B40">
      <w:pPr>
        <w:ind w:leftChars="176" w:left="424"/>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【練習問題】</w:t>
      </w:r>
    </w:p>
    <w:p w14:paraId="7978D56C" w14:textId="3116D09B" w:rsidR="00376B40" w:rsidRDefault="00376B40" w:rsidP="00376B40">
      <w:pPr>
        <w:ind w:leftChars="294" w:left="708"/>
      </w:pPr>
      <w:r>
        <w:rPr>
          <w:rFonts w:hint="eastAsia"/>
        </w:rPr>
        <w:t>ある数字（Ｘ）を入力して，</w:t>
      </w:r>
      <w:r>
        <w:rPr>
          <w:rFonts w:hint="eastAsia"/>
        </w:rPr>
        <w:t>30</w:t>
      </w:r>
      <w:r>
        <w:rPr>
          <w:rFonts w:hint="eastAsia"/>
        </w:rPr>
        <w:t>点</w:t>
      </w:r>
      <w:r w:rsidR="00781087">
        <w:rPr>
          <w:rFonts w:hint="eastAsia"/>
        </w:rPr>
        <w:t>以上</w:t>
      </w:r>
      <w:r>
        <w:rPr>
          <w:rFonts w:hint="eastAsia"/>
        </w:rPr>
        <w:t>であれば「合格」</w:t>
      </w:r>
      <w:r w:rsidR="00781087">
        <w:rPr>
          <w:rFonts w:hint="eastAsia"/>
        </w:rPr>
        <w:t>，それ以外であれば「不合格」</w:t>
      </w:r>
      <w:r>
        <w:rPr>
          <w:rFonts w:hint="eastAsia"/>
        </w:rPr>
        <w:t>と画面にメッセージを表示するプログラムをフローチャートで作りましょう。</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9"/>
      </w:tblGrid>
      <w:tr w:rsidR="00781087" w14:paraId="4084EC66" w14:textId="77777777" w:rsidTr="00AC5AC6">
        <w:tc>
          <w:tcPr>
            <w:tcW w:w="8919" w:type="dxa"/>
          </w:tcPr>
          <w:p w14:paraId="19D5F782" w14:textId="79762E57" w:rsidR="00781087" w:rsidRDefault="00781087" w:rsidP="00AC5AC6">
            <w:pPr>
              <w:jc w:val="center"/>
            </w:pPr>
            <w:r>
              <w:rPr>
                <w:rFonts w:hint="eastAsia"/>
              </w:rPr>
              <w:t>成績判定フローチャート（ある数字編）</w:t>
            </w:r>
          </w:p>
        </w:tc>
      </w:tr>
      <w:tr w:rsidR="00781087" w14:paraId="7D4E58F6" w14:textId="77777777" w:rsidTr="00AC5AC6">
        <w:tc>
          <w:tcPr>
            <w:tcW w:w="8919" w:type="dxa"/>
          </w:tcPr>
          <w:p w14:paraId="466DEB68" w14:textId="77777777" w:rsidR="00781087" w:rsidRDefault="00781087" w:rsidP="00AC5AC6"/>
          <w:p w14:paraId="01ECD345" w14:textId="77777777" w:rsidR="00781087" w:rsidRDefault="00781087" w:rsidP="00AC5AC6"/>
          <w:p w14:paraId="7571B36A" w14:textId="77777777" w:rsidR="00781087" w:rsidRDefault="00781087" w:rsidP="00AC5AC6"/>
          <w:p w14:paraId="25FCCFF0" w14:textId="77777777" w:rsidR="00781087" w:rsidRDefault="00781087" w:rsidP="00AC5AC6"/>
          <w:p w14:paraId="6EC20047" w14:textId="77777777" w:rsidR="00781087" w:rsidRDefault="00781087" w:rsidP="00AC5AC6"/>
          <w:p w14:paraId="239198AF" w14:textId="3D7A224B" w:rsidR="00781087" w:rsidRDefault="00781087" w:rsidP="00AC5AC6"/>
          <w:p w14:paraId="118263FA" w14:textId="77777777" w:rsidR="00FC2D3C" w:rsidRPr="00DF61AF" w:rsidRDefault="00FC2D3C" w:rsidP="00AC5AC6"/>
          <w:p w14:paraId="239B32D7" w14:textId="77777777" w:rsidR="00781087" w:rsidRDefault="00781087" w:rsidP="00AC5AC6"/>
          <w:p w14:paraId="13FA1D9A" w14:textId="77777777" w:rsidR="00781087" w:rsidRDefault="00781087" w:rsidP="00AC5AC6"/>
        </w:tc>
      </w:tr>
    </w:tbl>
    <w:p w14:paraId="16CDC526" w14:textId="6D97D9FA" w:rsidR="00DF61AF" w:rsidRPr="00781087" w:rsidRDefault="00DF61AF"/>
    <w:p w14:paraId="734E9D1E" w14:textId="487F6526" w:rsidR="00781087" w:rsidRDefault="00781087" w:rsidP="00781087">
      <w:pPr>
        <w:ind w:leftChars="294" w:left="708"/>
      </w:pPr>
      <w:r>
        <w:rPr>
          <w:rFonts w:hint="eastAsia"/>
        </w:rPr>
        <w:t>ある数字（Ｘ）を入力して，</w:t>
      </w:r>
      <w:r>
        <w:t>18</w:t>
      </w:r>
      <w:r>
        <w:rPr>
          <w:rFonts w:hint="eastAsia"/>
        </w:rPr>
        <w:t>歳以上であれば「成人」，それ以外であれば「未成年」と画面にメッセージを表示するプログラムをフローチャートで作りましょう。</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9"/>
      </w:tblGrid>
      <w:tr w:rsidR="00781087" w14:paraId="3F247C67" w14:textId="77777777" w:rsidTr="00AC5AC6">
        <w:tc>
          <w:tcPr>
            <w:tcW w:w="8919" w:type="dxa"/>
          </w:tcPr>
          <w:p w14:paraId="29EE89AD" w14:textId="474D496B" w:rsidR="00781087" w:rsidRDefault="00781087" w:rsidP="00AC5AC6">
            <w:pPr>
              <w:jc w:val="center"/>
            </w:pPr>
            <w:r>
              <w:rPr>
                <w:rFonts w:hint="eastAsia"/>
              </w:rPr>
              <w:t>成人判定フローチャート</w:t>
            </w:r>
          </w:p>
        </w:tc>
      </w:tr>
      <w:tr w:rsidR="00781087" w14:paraId="1264D8CA" w14:textId="77777777" w:rsidTr="00AC5AC6">
        <w:tc>
          <w:tcPr>
            <w:tcW w:w="8919" w:type="dxa"/>
          </w:tcPr>
          <w:p w14:paraId="75C54AFD" w14:textId="77777777" w:rsidR="00781087" w:rsidRDefault="00781087" w:rsidP="00AC5AC6"/>
          <w:p w14:paraId="2CDAC85E" w14:textId="77777777" w:rsidR="00781087" w:rsidRDefault="00781087" w:rsidP="00AC5AC6"/>
          <w:p w14:paraId="60458CBF" w14:textId="77777777" w:rsidR="00781087" w:rsidRDefault="00781087" w:rsidP="00AC5AC6"/>
          <w:p w14:paraId="673569FB" w14:textId="5242384C" w:rsidR="00781087" w:rsidRDefault="00781087" w:rsidP="00AC5AC6"/>
          <w:p w14:paraId="5176AA94" w14:textId="77777777" w:rsidR="00FC2D3C" w:rsidRDefault="00FC2D3C" w:rsidP="00AC5AC6"/>
          <w:p w14:paraId="072F9FEC" w14:textId="77777777" w:rsidR="00781087" w:rsidRDefault="00781087" w:rsidP="00AC5AC6"/>
          <w:p w14:paraId="4916DD20" w14:textId="77777777" w:rsidR="00781087" w:rsidRPr="00DF61AF" w:rsidRDefault="00781087" w:rsidP="00AC5AC6"/>
          <w:p w14:paraId="0D2DFDE7" w14:textId="77777777" w:rsidR="00781087" w:rsidRDefault="00781087" w:rsidP="00AC5AC6"/>
          <w:p w14:paraId="38724243" w14:textId="77777777" w:rsidR="00781087" w:rsidRDefault="00781087" w:rsidP="00AC5AC6"/>
        </w:tc>
      </w:tr>
    </w:tbl>
    <w:p w14:paraId="33AB3739" w14:textId="576FBC08" w:rsidR="00376B40" w:rsidRPr="00781087" w:rsidRDefault="00FC2D3C">
      <w:r>
        <w:rPr>
          <w:noProof/>
        </w:rPr>
        <mc:AlternateContent>
          <mc:Choice Requires="wps">
            <w:drawing>
              <wp:anchor distT="0" distB="0" distL="114300" distR="114300" simplePos="0" relativeHeight="251675648" behindDoc="0" locked="0" layoutInCell="1" allowOverlap="1" wp14:anchorId="748D6927" wp14:editId="1A283073">
                <wp:simplePos x="0" y="0"/>
                <wp:positionH relativeFrom="column">
                  <wp:posOffset>454660</wp:posOffset>
                </wp:positionH>
                <wp:positionV relativeFrom="paragraph">
                  <wp:posOffset>99695</wp:posOffset>
                </wp:positionV>
                <wp:extent cx="5657850" cy="914400"/>
                <wp:effectExtent l="0" t="0" r="57150" b="19050"/>
                <wp:wrapNone/>
                <wp:docPr id="12" name="四角形: メモ 12"/>
                <wp:cNvGraphicFramePr/>
                <a:graphic xmlns:a="http://schemas.openxmlformats.org/drawingml/2006/main">
                  <a:graphicData uri="http://schemas.microsoft.com/office/word/2010/wordprocessingShape">
                    <wps:wsp>
                      <wps:cNvSpPr/>
                      <wps:spPr>
                        <a:xfrm>
                          <a:off x="0" y="0"/>
                          <a:ext cx="5657850" cy="914400"/>
                        </a:xfrm>
                        <a:prstGeom prst="foldedCorner">
                          <a:avLst/>
                        </a:prstGeom>
                      </wps:spPr>
                      <wps:style>
                        <a:lnRef idx="2">
                          <a:schemeClr val="dk1"/>
                        </a:lnRef>
                        <a:fillRef idx="1">
                          <a:schemeClr val="lt1"/>
                        </a:fillRef>
                        <a:effectRef idx="0">
                          <a:schemeClr val="dk1"/>
                        </a:effectRef>
                        <a:fontRef idx="minor">
                          <a:schemeClr val="dk1"/>
                        </a:fontRef>
                      </wps:style>
                      <wps:txbx>
                        <w:txbxContent>
                          <w:p w14:paraId="3C0B1A21" w14:textId="251FA9FA" w:rsidR="00FC2D3C" w:rsidRPr="00FC2D3C" w:rsidRDefault="00FC2D3C" w:rsidP="00FC2D3C">
                            <w:pPr>
                              <w:jc w:val="center"/>
                              <w:rPr>
                                <w:rFonts w:ascii="HG丸ｺﾞｼｯｸM-PRO" w:eastAsia="HG丸ｺﾞｼｯｸM-PRO" w:hAnsi="HG丸ｺﾞｼｯｸM-PRO"/>
                                <w:b/>
                                <w:bCs/>
                              </w:rPr>
                            </w:pPr>
                            <w:r w:rsidRPr="00FC2D3C">
                              <w:rPr>
                                <w:rFonts w:ascii="HG丸ｺﾞｼｯｸM-PRO" w:eastAsia="HG丸ｺﾞｼｯｸM-PRO" w:hAnsi="HG丸ｺﾞｼｯｸM-PRO" w:hint="eastAsia"/>
                                <w:b/>
                                <w:bCs/>
                              </w:rPr>
                              <w:t>日常生活で分岐プログラムが使われているものを考えてみましょう</w:t>
                            </w:r>
                            <w:r>
                              <w:rPr>
                                <w:rFonts w:ascii="HG丸ｺﾞｼｯｸM-PRO" w:eastAsia="HG丸ｺﾞｼｯｸM-PRO" w:hAnsi="HG丸ｺﾞｼｯｸM-PRO"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D692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2" o:spid="_x0000_s1026" type="#_x0000_t65" style="position:absolute;left:0;text-align:left;margin-left:35.8pt;margin-top:7.85pt;width:44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" adj="18000" fillcolor="white [3201]" strokecolor="black [3200]" strokeweight="1pt">
                <v:stroke joinstyle="miter"/>
                <v:textbox>
                  <w:txbxContent>
                    <w:p w14:paraId="3C0B1A21" w14:textId="251FA9FA" w:rsidR="00FC2D3C" w:rsidRPr="00FC2D3C" w:rsidRDefault="00FC2D3C" w:rsidP="00FC2D3C">
                      <w:pPr>
                        <w:jc w:val="center"/>
                        <w:rPr>
                          <w:rFonts w:ascii="HG丸ｺﾞｼｯｸM-PRO" w:eastAsia="HG丸ｺﾞｼｯｸM-PRO" w:hAnsi="HG丸ｺﾞｼｯｸM-PRO"/>
                          <w:b/>
                          <w:bCs/>
                        </w:rPr>
                      </w:pPr>
                      <w:r w:rsidRPr="00FC2D3C">
                        <w:rPr>
                          <w:rFonts w:ascii="HG丸ｺﾞｼｯｸM-PRO" w:eastAsia="HG丸ｺﾞｼｯｸM-PRO" w:hAnsi="HG丸ｺﾞｼｯｸM-PRO" w:hint="eastAsia"/>
                          <w:b/>
                          <w:bCs/>
                        </w:rPr>
                        <w:t>日常生活で分岐プログラムが使われているものを考えてみましょう</w:t>
                      </w:r>
                      <w:r>
                        <w:rPr>
                          <w:rFonts w:ascii="HG丸ｺﾞｼｯｸM-PRO" w:eastAsia="HG丸ｺﾞｼｯｸM-PRO" w:hAnsi="HG丸ｺﾞｼｯｸM-PRO" w:hint="eastAsia"/>
                          <w:b/>
                          <w:bCs/>
                        </w:rPr>
                        <w:t>！！</w:t>
                      </w:r>
                    </w:p>
                  </w:txbxContent>
                </v:textbox>
              </v:shape>
            </w:pict>
          </mc:Fallback>
        </mc:AlternateContent>
      </w:r>
    </w:p>
    <w:p w14:paraId="21BF8469" w14:textId="507AC9FB" w:rsidR="00376B40" w:rsidRDefault="00376B40"/>
    <w:p w14:paraId="11A37056" w14:textId="46195807" w:rsidR="00FC2D3C" w:rsidRDefault="00FC2D3C"/>
    <w:p w14:paraId="5552D4A4" w14:textId="77777777" w:rsidR="00FC2D3C" w:rsidRDefault="00FC2D3C"/>
    <w:p w14:paraId="40D45AB6" w14:textId="413E3C3B" w:rsidR="0054608D" w:rsidRPr="00376B40" w:rsidRDefault="00A206B3" w:rsidP="0054608D">
      <w:pPr>
        <w:rPr>
          <w:rFonts w:ascii="HG丸ｺﾞｼｯｸM-PRO" w:eastAsia="HG丸ｺﾞｼｯｸM-PRO" w:hAnsi="HG丸ｺﾞｼｯｸM-PRO"/>
          <w:b/>
          <w:bCs/>
        </w:rPr>
      </w:pPr>
      <w:r>
        <w:rPr>
          <w:rFonts w:ascii="HG丸ｺﾞｼｯｸM-PRO" w:eastAsia="HG丸ｺﾞｼｯｸM-PRO" w:hAnsi="HG丸ｺﾞｼｯｸM-PRO" w:hint="eastAsia"/>
          <w:b/>
          <w:bCs/>
        </w:rPr>
        <w:lastRenderedPageBreak/>
        <w:t>４</w:t>
      </w:r>
      <w:r w:rsidR="0054608D" w:rsidRPr="00376B40">
        <w:rPr>
          <w:rFonts w:ascii="HG丸ｺﾞｼｯｸM-PRO" w:eastAsia="HG丸ｺﾞｼｯｸM-PRO" w:hAnsi="HG丸ｺﾞｼｯｸM-PRO" w:hint="eastAsia"/>
          <w:b/>
          <w:bCs/>
        </w:rPr>
        <w:t>．</w:t>
      </w:r>
      <w:r w:rsidR="0099776D">
        <w:rPr>
          <w:rFonts w:ascii="HG丸ｺﾞｼｯｸM-PRO" w:eastAsia="HG丸ｺﾞｼｯｸM-PRO" w:hAnsi="HG丸ｺﾞｼｯｸM-PRO" w:hint="eastAsia"/>
          <w:b/>
          <w:bCs/>
        </w:rPr>
        <w:t>反復</w:t>
      </w:r>
    </w:p>
    <w:p w14:paraId="11156AC7" w14:textId="06D085DC" w:rsidR="00376B40" w:rsidRDefault="00DF28A3" w:rsidP="00DF28A3">
      <w:pPr>
        <w:ind w:leftChars="176" w:left="424"/>
      </w:pPr>
      <w:r>
        <w:rPr>
          <w:rFonts w:hint="eastAsia"/>
          <w:noProof/>
        </w:rPr>
        <mc:AlternateContent>
          <mc:Choice Requires="wps">
            <w:drawing>
              <wp:anchor distT="0" distB="0" distL="114300" distR="114300" simplePos="0" relativeHeight="251658239" behindDoc="0" locked="0" layoutInCell="1" allowOverlap="1" wp14:anchorId="79A3EBFB" wp14:editId="0DE3429E">
                <wp:simplePos x="0" y="0"/>
                <wp:positionH relativeFrom="column">
                  <wp:posOffset>880110</wp:posOffset>
                </wp:positionH>
                <wp:positionV relativeFrom="paragraph">
                  <wp:posOffset>995680</wp:posOffset>
                </wp:positionV>
                <wp:extent cx="0" cy="2590800"/>
                <wp:effectExtent l="0" t="0" r="38100" b="19050"/>
                <wp:wrapNone/>
                <wp:docPr id="20" name="直線コネクタ 20"/>
                <wp:cNvGraphicFramePr/>
                <a:graphic xmlns:a="http://schemas.openxmlformats.org/drawingml/2006/main">
                  <a:graphicData uri="http://schemas.microsoft.com/office/word/2010/wordprocessingShape">
                    <wps:wsp>
                      <wps:cNvCnPr/>
                      <wps:spPr>
                        <a:xfrm>
                          <a:off x="0" y="0"/>
                          <a:ext cx="0" cy="2590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546FB4" id="直線コネクタ 20" o:spid="_x0000_s1026" style="position:absolute;left:0;text-align:lef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pt,78.4pt" to="69.3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" strokecolor="black [3200]" strokeweight="1.5pt">
                <v:stroke joinstyle="miter"/>
              </v:line>
            </w:pict>
          </mc:Fallback>
        </mc:AlternateContent>
      </w:r>
      <w:r w:rsidRPr="00376B40">
        <w:rPr>
          <w:noProof/>
        </w:rPr>
        <mc:AlternateContent>
          <mc:Choice Requires="wps">
            <w:drawing>
              <wp:anchor distT="0" distB="0" distL="114300" distR="114300" simplePos="0" relativeHeight="251687936" behindDoc="0" locked="0" layoutInCell="1" allowOverlap="1" wp14:anchorId="0984FA05" wp14:editId="14CA5F47">
                <wp:simplePos x="0" y="0"/>
                <wp:positionH relativeFrom="column">
                  <wp:posOffset>365760</wp:posOffset>
                </wp:positionH>
                <wp:positionV relativeFrom="paragraph">
                  <wp:posOffset>3389630</wp:posOffset>
                </wp:positionV>
                <wp:extent cx="1022350" cy="400050"/>
                <wp:effectExtent l="0" t="0" r="25400" b="19050"/>
                <wp:wrapNone/>
                <wp:docPr id="19" name="フローチャート: 端子 19"/>
                <wp:cNvGraphicFramePr/>
                <a:graphic xmlns:a="http://schemas.openxmlformats.org/drawingml/2006/main">
                  <a:graphicData uri="http://schemas.microsoft.com/office/word/2010/wordprocessingShape">
                    <wps:wsp>
                      <wps:cNvSpPr/>
                      <wps:spPr>
                        <a:xfrm>
                          <a:off x="0" y="0"/>
                          <a:ext cx="1022350"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6719E724" w14:textId="6F827393" w:rsidR="00DF28A3" w:rsidRPr="00216AF5" w:rsidRDefault="00DF28A3" w:rsidP="00216AF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おわり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4FA05" id="_x0000_t116" coordsize="21600,21600" o:spt="116" path="m3475,qx,10800,3475,21600l18125,21600qx21600,10800,18125,xe">
                <v:stroke joinstyle="miter"/>
                <v:path gradientshapeok="t" o:connecttype="rect" textboxrect="1018,3163,20582,18437"/>
              </v:shapetype>
              <v:shape id="フローチャート: 端子 19" o:spid="_x0000_s1027" type="#_x0000_t116" style="position:absolute;left:0;text-align:left;margin-left:28.8pt;margin-top:266.9pt;width:80.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" fillcolor="white [3201]" strokecolor="black [3200]" strokeweight="1pt">
                <v:textbox>
                  <w:txbxContent>
                    <w:p w14:paraId="6719E724" w14:textId="6F827393" w:rsidR="00DF28A3" w:rsidRPr="00216AF5" w:rsidRDefault="00DF28A3" w:rsidP="00216AF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おわり</w:t>
                      </w:r>
                    </w:p>
                  </w:txbxContent>
                </v:textbox>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6C88FB8D" wp14:editId="1FF4FE3E">
                <wp:simplePos x="0" y="0"/>
                <wp:positionH relativeFrom="column">
                  <wp:posOffset>270510</wp:posOffset>
                </wp:positionH>
                <wp:positionV relativeFrom="paragraph">
                  <wp:posOffset>2945130</wp:posOffset>
                </wp:positionV>
                <wp:extent cx="1289050" cy="342900"/>
                <wp:effectExtent l="0" t="0" r="25400" b="19050"/>
                <wp:wrapNone/>
                <wp:docPr id="18" name="四角形: 上の 2 つの角を切り取る 18"/>
                <wp:cNvGraphicFramePr/>
                <a:graphic xmlns:a="http://schemas.openxmlformats.org/drawingml/2006/main">
                  <a:graphicData uri="http://schemas.microsoft.com/office/word/2010/wordprocessingShape">
                    <wps:wsp>
                      <wps:cNvSpPr/>
                      <wps:spPr>
                        <a:xfrm rot="10800000">
                          <a:off x="0" y="0"/>
                          <a:ext cx="1289050" cy="342900"/>
                        </a:xfrm>
                        <a:prstGeom prst="snip2SameRect">
                          <a:avLst/>
                        </a:prstGeom>
                      </wps:spPr>
                      <wps:style>
                        <a:lnRef idx="2">
                          <a:schemeClr val="dk1"/>
                        </a:lnRef>
                        <a:fillRef idx="1">
                          <a:schemeClr val="lt1"/>
                        </a:fillRef>
                        <a:effectRef idx="0">
                          <a:schemeClr val="dk1"/>
                        </a:effectRef>
                        <a:fontRef idx="minor">
                          <a:schemeClr val="dk1"/>
                        </a:fontRef>
                      </wps:style>
                      <wps:txbx>
                        <w:txbxContent>
                          <w:p w14:paraId="5805525F" w14:textId="40F14D0C" w:rsidR="00DF28A3" w:rsidRPr="00216AF5" w:rsidRDefault="00DF28A3" w:rsidP="00DF28A3">
                            <w:pPr>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8FB8D" id="四角形: 上の 2 つの角を切り取る 18" o:spid="_x0000_s1028" style="position:absolute;left:0;text-align:left;margin-left:21.3pt;margin-top:231.9pt;width:101.5pt;height:27pt;rotation:18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890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" adj="-11796480,,5400" path="m57151,l1231899,r57151,57151l1289050,342900r,l,342900r,l,57151,57151,xe" fillcolor="white [3201]" strokecolor="black [3200]" strokeweight="1pt">
                <v:stroke joinstyle="miter"/>
                <v:formulas/>
                <v:path arrowok="t" o:connecttype="custom" o:connectlocs="57151,0;1231899,0;1289050,57151;1289050,342900;1289050,342900;0,342900;0,342900;0,57151;57151,0" o:connectangles="0,0,0,0,0,0,0,0,0" textboxrect="0,0,1289050,342900"/>
                <v:textbox>
                  <w:txbxContent>
                    <w:p w14:paraId="5805525F" w14:textId="40F14D0C" w:rsidR="00DF28A3" w:rsidRPr="00216AF5" w:rsidRDefault="00DF28A3" w:rsidP="00DF28A3">
                      <w:pPr>
                        <w:rPr>
                          <w:rFonts w:ascii="HG丸ｺﾞｼｯｸM-PRO" w:eastAsia="HG丸ｺﾞｼｯｸM-PRO" w:hAnsi="HG丸ｺﾞｼｯｸM-PRO"/>
                          <w:b/>
                          <w:bCs/>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9595848" wp14:editId="21BB0D2B">
                <wp:simplePos x="0" y="0"/>
                <wp:positionH relativeFrom="column">
                  <wp:posOffset>270510</wp:posOffset>
                </wp:positionH>
                <wp:positionV relativeFrom="paragraph">
                  <wp:posOffset>2062480</wp:posOffset>
                </wp:positionV>
                <wp:extent cx="1289050" cy="330200"/>
                <wp:effectExtent l="0" t="0" r="25400" b="12700"/>
                <wp:wrapNone/>
                <wp:docPr id="16" name="正方形/長方形 16"/>
                <wp:cNvGraphicFramePr/>
                <a:graphic xmlns:a="http://schemas.openxmlformats.org/drawingml/2006/main">
                  <a:graphicData uri="http://schemas.microsoft.com/office/word/2010/wordprocessingShape">
                    <wps:wsp>
                      <wps:cNvSpPr/>
                      <wps:spPr>
                        <a:xfrm>
                          <a:off x="0" y="0"/>
                          <a:ext cx="128905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43B65CC8" w14:textId="104672B4" w:rsidR="00DF28A3" w:rsidRPr="00216AF5" w:rsidRDefault="00DF28A3"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Ｘ ←</w:t>
                            </w:r>
                            <w:r>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Ｘ＋2</w:t>
                            </w:r>
                            <w:r>
                              <w:rPr>
                                <w:rFonts w:ascii="HG丸ｺﾞｼｯｸM-PRO" w:eastAsia="HG丸ｺﾞｼｯｸM-PRO" w:hAnsi="HG丸ｺﾞｼｯｸM-PRO"/>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95848" id="正方形/長方形 16" o:spid="_x0000_s1029" style="position:absolute;left:0;text-align:left;margin-left:21.3pt;margin-top:162.4pt;width:101.5pt;height:2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" fillcolor="white [3201]" strokecolor="black [3200]" strokeweight="1pt">
                <v:textbox>
                  <w:txbxContent>
                    <w:p w14:paraId="43B65CC8" w14:textId="104672B4" w:rsidR="00DF28A3" w:rsidRPr="00216AF5" w:rsidRDefault="00DF28A3"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Ｘ ←</w:t>
                      </w:r>
                      <w:r>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Ｘ＋2</w:t>
                      </w:r>
                      <w:r>
                        <w:rPr>
                          <w:rFonts w:ascii="HG丸ｺﾞｼｯｸM-PRO" w:eastAsia="HG丸ｺﾞｼｯｸM-PRO" w:hAnsi="HG丸ｺﾞｼｯｸM-PRO"/>
                          <w:b/>
                          <w:bCs/>
                        </w:rPr>
                        <w:t>5</w:t>
                      </w:r>
                    </w:p>
                  </w:txbxContent>
                </v:textbox>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036EEEDC" wp14:editId="321D1BAA">
                <wp:simplePos x="0" y="0"/>
                <wp:positionH relativeFrom="column">
                  <wp:posOffset>270510</wp:posOffset>
                </wp:positionH>
                <wp:positionV relativeFrom="paragraph">
                  <wp:posOffset>1586230</wp:posOffset>
                </wp:positionV>
                <wp:extent cx="1289050" cy="342900"/>
                <wp:effectExtent l="0" t="0" r="25400" b="19050"/>
                <wp:wrapNone/>
                <wp:docPr id="15" name="四角形: 上の 2 つの角を切り取る 15"/>
                <wp:cNvGraphicFramePr/>
                <a:graphic xmlns:a="http://schemas.openxmlformats.org/drawingml/2006/main">
                  <a:graphicData uri="http://schemas.microsoft.com/office/word/2010/wordprocessingShape">
                    <wps:wsp>
                      <wps:cNvSpPr/>
                      <wps:spPr>
                        <a:xfrm>
                          <a:off x="0" y="0"/>
                          <a:ext cx="1289050" cy="342900"/>
                        </a:xfrm>
                        <a:prstGeom prst="snip2SameRect">
                          <a:avLst/>
                        </a:prstGeom>
                      </wps:spPr>
                      <wps:style>
                        <a:lnRef idx="2">
                          <a:schemeClr val="dk1"/>
                        </a:lnRef>
                        <a:fillRef idx="1">
                          <a:schemeClr val="lt1"/>
                        </a:fillRef>
                        <a:effectRef idx="0">
                          <a:schemeClr val="dk1"/>
                        </a:effectRef>
                        <a:fontRef idx="minor">
                          <a:schemeClr val="dk1"/>
                        </a:fontRef>
                      </wps:style>
                      <wps:txbx>
                        <w:txbxContent>
                          <w:p w14:paraId="425E8B57" w14:textId="0FE010D8"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 xml:space="preserve">ｉ ← </w:t>
                            </w:r>
                            <w:r w:rsidRPr="00216AF5">
                              <w:rPr>
                                <w:rFonts w:ascii="HG丸ｺﾞｼｯｸM-PRO" w:eastAsia="HG丸ｺﾞｼｯｸM-PRO" w:hAnsi="HG丸ｺﾞｼｯｸM-PRO"/>
                                <w:b/>
                                <w:bCs/>
                              </w:rPr>
                              <w:t>0,1,2,3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6EEEDC" id="四角形: 上の 2 つの角を切り取る 15" o:spid="_x0000_s1030" style="position:absolute;left:0;text-align:left;margin-left:21.3pt;margin-top:124.9pt;width:101.5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890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" adj="-11796480,,5400" path="m57151,l1231899,r57151,57151l1289050,342900r,l,342900r,l,57151,57151,xe" fillcolor="white [3201]" strokecolor="black [3200]" strokeweight="1pt">
                <v:stroke joinstyle="miter"/>
                <v:formulas/>
                <v:path arrowok="t" o:connecttype="custom" o:connectlocs="57151,0;1231899,0;1289050,57151;1289050,342900;1289050,342900;0,342900;0,342900;0,57151;57151,0" o:connectangles="0,0,0,0,0,0,0,0,0" textboxrect="0,0,1289050,342900"/>
                <v:textbox>
                  <w:txbxContent>
                    <w:p w14:paraId="425E8B57" w14:textId="0FE010D8"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 xml:space="preserve">ｉ ← </w:t>
                      </w:r>
                      <w:r w:rsidRPr="00216AF5">
                        <w:rPr>
                          <w:rFonts w:ascii="HG丸ｺﾞｼｯｸM-PRO" w:eastAsia="HG丸ｺﾞｼｯｸM-PRO" w:hAnsi="HG丸ｺﾞｼｯｸM-PRO"/>
                          <w:b/>
                          <w:bCs/>
                        </w:rPr>
                        <w:t>0,1,2,3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302BD56" wp14:editId="0ED590B5">
                <wp:simplePos x="0" y="0"/>
                <wp:positionH relativeFrom="column">
                  <wp:posOffset>410210</wp:posOffset>
                </wp:positionH>
                <wp:positionV relativeFrom="paragraph">
                  <wp:posOffset>1122680</wp:posOffset>
                </wp:positionV>
                <wp:extent cx="977900" cy="33020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97790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980C7D5" w14:textId="43FA88F4"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Ｘ ←０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02BD56" id="正方形/長方形 14" o:spid="_x0000_s1031" style="position:absolute;left:0;text-align:left;margin-left:32.3pt;margin-top:88.4pt;width:77pt;height:2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" fillcolor="white [3201]" strokecolor="black [3200]" strokeweight="1pt">
                <v:textbox>
                  <w:txbxContent>
                    <w:p w14:paraId="6980C7D5" w14:textId="43FA88F4"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Ｘ ←０</w:t>
                      </w:r>
                    </w:p>
                  </w:txbxContent>
                </v:textbox>
              </v:rect>
            </w:pict>
          </mc:Fallback>
        </mc:AlternateContent>
      </w:r>
      <w:r w:rsidRPr="00376B40">
        <w:rPr>
          <w:noProof/>
        </w:rPr>
        <mc:AlternateContent>
          <mc:Choice Requires="wps">
            <w:drawing>
              <wp:anchor distT="0" distB="0" distL="114300" distR="114300" simplePos="0" relativeHeight="251677696" behindDoc="0" locked="0" layoutInCell="1" allowOverlap="1" wp14:anchorId="6C44DC1D" wp14:editId="0D8051FA">
                <wp:simplePos x="0" y="0"/>
                <wp:positionH relativeFrom="column">
                  <wp:posOffset>365760</wp:posOffset>
                </wp:positionH>
                <wp:positionV relativeFrom="paragraph">
                  <wp:posOffset>595630</wp:posOffset>
                </wp:positionV>
                <wp:extent cx="1022350" cy="400050"/>
                <wp:effectExtent l="0" t="0" r="25400" b="19050"/>
                <wp:wrapNone/>
                <wp:docPr id="13" name="フローチャート: 端子 13"/>
                <wp:cNvGraphicFramePr/>
                <a:graphic xmlns:a="http://schemas.openxmlformats.org/drawingml/2006/main">
                  <a:graphicData uri="http://schemas.microsoft.com/office/word/2010/wordprocessingShape">
                    <wps:wsp>
                      <wps:cNvSpPr/>
                      <wps:spPr>
                        <a:xfrm>
                          <a:off x="0" y="0"/>
                          <a:ext cx="1022350"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6A9D511D" w14:textId="287ED571"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はじめ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DC1D" id="フローチャート: 端子 13" o:spid="_x0000_s1032" type="#_x0000_t116" style="position:absolute;left:0;text-align:left;margin-left:28.8pt;margin-top:46.9pt;width:80.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" fillcolor="white [3201]" strokecolor="black [3200]" strokeweight="1pt">
                <v:textbox>
                  <w:txbxContent>
                    <w:p w14:paraId="6A9D511D" w14:textId="287ED571" w:rsidR="00216AF5" w:rsidRPr="00216AF5" w:rsidRDefault="00216AF5" w:rsidP="00216AF5">
                      <w:pPr>
                        <w:jc w:val="center"/>
                        <w:rPr>
                          <w:rFonts w:ascii="HG丸ｺﾞｼｯｸM-PRO" w:eastAsia="HG丸ｺﾞｼｯｸM-PRO" w:hAnsi="HG丸ｺﾞｼｯｸM-PRO"/>
                          <w:b/>
                          <w:bCs/>
                        </w:rPr>
                      </w:pPr>
                      <w:r w:rsidRPr="00216AF5">
                        <w:rPr>
                          <w:rFonts w:ascii="HG丸ｺﾞｼｯｸM-PRO" w:eastAsia="HG丸ｺﾞｼｯｸM-PRO" w:hAnsi="HG丸ｺﾞｼｯｸM-PRO" w:hint="eastAsia"/>
                          <w:b/>
                          <w:bCs/>
                        </w:rPr>
                        <w:t>はじめ</w:t>
                      </w:r>
                    </w:p>
                  </w:txbxContent>
                </v:textbox>
              </v:shape>
            </w:pict>
          </mc:Fallback>
        </mc:AlternateContent>
      </w:r>
      <w:r w:rsidRPr="00376B40">
        <w:rPr>
          <w:rFonts w:hint="eastAsia"/>
          <w:noProof/>
        </w:rPr>
        <mc:AlternateContent>
          <mc:Choice Requires="wps">
            <w:drawing>
              <wp:anchor distT="0" distB="0" distL="114300" distR="114300" simplePos="0" relativeHeight="251683840" behindDoc="0" locked="0" layoutInCell="1" allowOverlap="1" wp14:anchorId="1867698F" wp14:editId="71F13CBD">
                <wp:simplePos x="0" y="0"/>
                <wp:positionH relativeFrom="column">
                  <wp:posOffset>270510</wp:posOffset>
                </wp:positionH>
                <wp:positionV relativeFrom="paragraph">
                  <wp:posOffset>2494280</wp:posOffset>
                </wp:positionV>
                <wp:extent cx="1289050" cy="336550"/>
                <wp:effectExtent l="19050" t="0" r="25400" b="25400"/>
                <wp:wrapNone/>
                <wp:docPr id="17" name="フローチャート: 表示 17"/>
                <wp:cNvGraphicFramePr/>
                <a:graphic xmlns:a="http://schemas.openxmlformats.org/drawingml/2006/main">
                  <a:graphicData uri="http://schemas.microsoft.com/office/word/2010/wordprocessingShape">
                    <wps:wsp>
                      <wps:cNvSpPr/>
                      <wps:spPr>
                        <a:xfrm>
                          <a:off x="0" y="0"/>
                          <a:ext cx="1289050" cy="336550"/>
                        </a:xfrm>
                        <a:prstGeom prst="flowChartDisplay">
                          <a:avLst/>
                        </a:prstGeom>
                      </wps:spPr>
                      <wps:style>
                        <a:lnRef idx="2">
                          <a:schemeClr val="dk1"/>
                        </a:lnRef>
                        <a:fillRef idx="1">
                          <a:schemeClr val="lt1"/>
                        </a:fillRef>
                        <a:effectRef idx="0">
                          <a:schemeClr val="dk1"/>
                        </a:effectRef>
                        <a:fontRef idx="minor">
                          <a:schemeClr val="dk1"/>
                        </a:fontRef>
                      </wps:style>
                      <wps:txbx>
                        <w:txbxContent>
                          <w:p w14:paraId="414ED885" w14:textId="70A6EA49" w:rsidR="00DF28A3" w:rsidRPr="00DF28A3" w:rsidRDefault="00DF28A3" w:rsidP="00DF28A3">
                            <w:pPr>
                              <w:jc w:val="center"/>
                              <w:rPr>
                                <w:rFonts w:ascii="HG丸ｺﾞｼｯｸM-PRO" w:eastAsia="HG丸ｺﾞｼｯｸM-PRO" w:hAnsi="HG丸ｺﾞｼｯｸM-PRO"/>
                                <w:b/>
                                <w:bCs/>
                              </w:rPr>
                            </w:pPr>
                            <w:r w:rsidRPr="00DF28A3">
                              <w:rPr>
                                <w:rFonts w:ascii="HG丸ｺﾞｼｯｸM-PRO" w:eastAsia="HG丸ｺﾞｼｯｸM-PRO" w:hAnsi="HG丸ｺﾞｼｯｸM-PRO" w:hint="eastAsia"/>
                                <w:b/>
                                <w:bCs/>
                              </w:rPr>
                              <w:t>Ｘを表示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698F" id="_x0000_t134" coordsize="21600,21600" o:spt="134" path="m17955,v862,282,1877,1410,2477,3045c21035,5357,21372,7895,21597,10827v-225,2763,-562,5300,-1165,7613c19832,20132,18817,21260,17955,21597r-14388,l,10827,3567,xe">
                <v:stroke joinstyle="miter"/>
                <v:path o:connecttype="rect" textboxrect="3567,0,17955,21600"/>
              </v:shapetype>
              <v:shape id="フローチャート: 表示 17" o:spid="_x0000_s1033" type="#_x0000_t134" style="position:absolute;left:0;text-align:left;margin-left:21.3pt;margin-top:196.4pt;width:101.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" fillcolor="white [3201]" strokecolor="black [3200]" strokeweight="1pt">
                <v:textbox>
                  <w:txbxContent>
                    <w:p w14:paraId="414ED885" w14:textId="70A6EA49" w:rsidR="00DF28A3" w:rsidRPr="00DF28A3" w:rsidRDefault="00DF28A3" w:rsidP="00DF28A3">
                      <w:pPr>
                        <w:jc w:val="center"/>
                        <w:rPr>
                          <w:rFonts w:ascii="HG丸ｺﾞｼｯｸM-PRO" w:eastAsia="HG丸ｺﾞｼｯｸM-PRO" w:hAnsi="HG丸ｺﾞｼｯｸM-PRO"/>
                          <w:b/>
                          <w:bCs/>
                        </w:rPr>
                      </w:pPr>
                      <w:r w:rsidRPr="00DF28A3">
                        <w:rPr>
                          <w:rFonts w:ascii="HG丸ｺﾞｼｯｸM-PRO" w:eastAsia="HG丸ｺﾞｼｯｸM-PRO" w:hAnsi="HG丸ｺﾞｼｯｸM-PRO" w:hint="eastAsia"/>
                          <w:b/>
                          <w:bCs/>
                        </w:rPr>
                        <w:t>Ｘを表示</w:t>
                      </w:r>
                    </w:p>
                  </w:txbxContent>
                </v:textbox>
              </v:shape>
            </w:pict>
          </mc:Fallback>
        </mc:AlternateContent>
      </w:r>
      <w:r w:rsidR="00216AF5">
        <w:rPr>
          <w:rFonts w:hint="eastAsia"/>
        </w:rPr>
        <w:t>下のフローチャートがあらわすプログラムでは，画面に何が表示されるかを考えてみましょう。</w:t>
      </w:r>
    </w:p>
    <w:tbl>
      <w:tblPr>
        <w:tblStyle w:val="a3"/>
        <w:tblW w:w="0" w:type="auto"/>
        <w:tblInd w:w="26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1"/>
        <w:gridCol w:w="3958"/>
      </w:tblGrid>
      <w:tr w:rsidR="00DF28A3" w14:paraId="58301FEA" w14:textId="77777777" w:rsidTr="00DF28A3">
        <w:tc>
          <w:tcPr>
            <w:tcW w:w="2971" w:type="dxa"/>
          </w:tcPr>
          <w:p w14:paraId="1475AF17" w14:textId="49477F59" w:rsidR="00DF28A3" w:rsidRDefault="00DF28A3" w:rsidP="00DF28A3">
            <w:pPr>
              <w:jc w:val="center"/>
            </w:pPr>
            <w:r>
              <w:rPr>
                <w:rFonts w:hint="eastAsia"/>
              </w:rPr>
              <w:t>表示される数字</w:t>
            </w:r>
          </w:p>
        </w:tc>
        <w:tc>
          <w:tcPr>
            <w:tcW w:w="3958" w:type="dxa"/>
          </w:tcPr>
          <w:p w14:paraId="01CAB28B" w14:textId="4CF6C0C5" w:rsidR="00DF28A3" w:rsidRDefault="00DF28A3" w:rsidP="00DF28A3">
            <w:pPr>
              <w:jc w:val="center"/>
            </w:pPr>
            <w:r>
              <w:rPr>
                <w:rFonts w:hint="eastAsia"/>
              </w:rPr>
              <w:t>解　　説</w:t>
            </w:r>
          </w:p>
        </w:tc>
      </w:tr>
      <w:tr w:rsidR="00DF28A3" w14:paraId="1CEAB9FE" w14:textId="77777777" w:rsidTr="00DF28A3">
        <w:tc>
          <w:tcPr>
            <w:tcW w:w="2971" w:type="dxa"/>
          </w:tcPr>
          <w:p w14:paraId="0FF5FB2D" w14:textId="77777777" w:rsidR="00DF28A3" w:rsidRDefault="00DF28A3" w:rsidP="00DF28A3"/>
          <w:p w14:paraId="3EDD6902" w14:textId="77777777" w:rsidR="00DF28A3" w:rsidRDefault="00DF28A3" w:rsidP="00DF28A3"/>
          <w:p w14:paraId="0DD2755E" w14:textId="77777777" w:rsidR="00DF28A3" w:rsidRDefault="00DF28A3" w:rsidP="00DF28A3"/>
          <w:p w14:paraId="71C23FE6" w14:textId="77777777" w:rsidR="00DF28A3" w:rsidRDefault="00DF28A3" w:rsidP="00DF28A3"/>
          <w:p w14:paraId="4240D46A" w14:textId="77777777" w:rsidR="00DF28A3" w:rsidRDefault="00DF28A3" w:rsidP="00DF28A3"/>
          <w:p w14:paraId="43F15E1E" w14:textId="77777777" w:rsidR="00DF28A3" w:rsidRDefault="00DF28A3" w:rsidP="00DF28A3"/>
          <w:p w14:paraId="327CF2AB" w14:textId="77777777" w:rsidR="00DF28A3" w:rsidRDefault="00DF28A3" w:rsidP="00DF28A3"/>
          <w:p w14:paraId="1B0BB266" w14:textId="77777777" w:rsidR="00DF28A3" w:rsidRDefault="00DF28A3" w:rsidP="00DF28A3"/>
          <w:p w14:paraId="4D1AC9BA" w14:textId="77777777" w:rsidR="00DF28A3" w:rsidRDefault="00DF28A3" w:rsidP="00DF28A3"/>
          <w:p w14:paraId="4BDBD30A" w14:textId="627F68A9" w:rsidR="00DF28A3" w:rsidRDefault="00DF28A3" w:rsidP="00DF28A3"/>
          <w:p w14:paraId="4CDEFD40" w14:textId="41BFAD2A" w:rsidR="00DF28A3" w:rsidRDefault="00DF28A3" w:rsidP="00DF28A3"/>
          <w:p w14:paraId="7163048A" w14:textId="7EB20BA1" w:rsidR="00DF28A3" w:rsidRDefault="00DF28A3" w:rsidP="00DF28A3"/>
          <w:p w14:paraId="0F75161A" w14:textId="77777777" w:rsidR="00DF28A3" w:rsidRDefault="00DF28A3" w:rsidP="00DF28A3"/>
          <w:p w14:paraId="5402666C" w14:textId="17B9BEDD" w:rsidR="00DF28A3" w:rsidRDefault="00DF28A3" w:rsidP="00DF28A3"/>
        </w:tc>
        <w:tc>
          <w:tcPr>
            <w:tcW w:w="3958" w:type="dxa"/>
          </w:tcPr>
          <w:p w14:paraId="7B203052" w14:textId="77777777" w:rsidR="00DF28A3" w:rsidRDefault="00DF28A3" w:rsidP="00DF28A3"/>
        </w:tc>
      </w:tr>
    </w:tbl>
    <w:p w14:paraId="7686A03F" w14:textId="61D4A7A4" w:rsidR="00DF28A3" w:rsidRDefault="00DF28A3" w:rsidP="00DF28A3">
      <w:pPr>
        <w:ind w:leftChars="176" w:left="424"/>
      </w:pPr>
    </w:p>
    <w:p w14:paraId="16EBB392" w14:textId="22B48ADB" w:rsidR="00376B40" w:rsidRDefault="00376B40" w:rsidP="00DF28A3">
      <w:pPr>
        <w:ind w:leftChars="176" w:left="424"/>
      </w:pPr>
    </w:p>
    <w:p w14:paraId="43D8DF3A" w14:textId="77777777" w:rsidR="009D57BD" w:rsidRDefault="009D57BD" w:rsidP="00DF28A3">
      <w:pPr>
        <w:ind w:leftChars="176" w:left="424"/>
      </w:pPr>
    </w:p>
    <w:p w14:paraId="4C25B0DC" w14:textId="77777777" w:rsidR="00DF28A3" w:rsidRPr="00DF61AF" w:rsidRDefault="00DF28A3" w:rsidP="00DF28A3">
      <w:pPr>
        <w:ind w:leftChars="176" w:left="424"/>
        <w:rPr>
          <w:rFonts w:ascii="HG丸ｺﾞｼｯｸM-PRO" w:eastAsia="HG丸ｺﾞｼｯｸM-PRO" w:hAnsi="HG丸ｺﾞｼｯｸM-PRO"/>
          <w:b/>
          <w:bCs/>
        </w:rPr>
      </w:pPr>
      <w:r w:rsidRPr="00DF61AF">
        <w:rPr>
          <w:rFonts w:ascii="HG丸ｺﾞｼｯｸM-PRO" w:eastAsia="HG丸ｺﾞｼｯｸM-PRO" w:hAnsi="HG丸ｺﾞｼｯｸM-PRO" w:hint="eastAsia"/>
          <w:b/>
          <w:bCs/>
        </w:rPr>
        <w:t>【練習問題】</w:t>
      </w:r>
    </w:p>
    <w:p w14:paraId="6501DBEF" w14:textId="5854F368" w:rsidR="009D57BD" w:rsidRDefault="00DF28A3" w:rsidP="00DF28A3">
      <w:pPr>
        <w:ind w:leftChars="294" w:left="708"/>
      </w:pPr>
      <w:r>
        <w:rPr>
          <w:rFonts w:hint="eastAsia"/>
        </w:rPr>
        <w:t>上</w:t>
      </w:r>
      <w:r w:rsidR="00A206B3">
        <w:rPr>
          <w:rFonts w:hint="eastAsia"/>
        </w:rPr>
        <w:t>の</w:t>
      </w:r>
      <w:r>
        <w:rPr>
          <w:rFonts w:hint="eastAsia"/>
        </w:rPr>
        <w:t>フローチャートを参考に，数字が０から</w:t>
      </w:r>
      <w:r>
        <w:rPr>
          <w:rFonts w:hint="eastAsia"/>
        </w:rPr>
        <w:t>1000</w:t>
      </w:r>
      <w:r>
        <w:rPr>
          <w:rFonts w:hint="eastAsia"/>
        </w:rPr>
        <w:t>になるまで，</w:t>
      </w:r>
      <w:r>
        <w:rPr>
          <w:rFonts w:hint="eastAsia"/>
        </w:rPr>
        <w:t>50</w:t>
      </w:r>
      <w:r>
        <w:rPr>
          <w:rFonts w:hint="eastAsia"/>
        </w:rPr>
        <w:t>ずつ数字を増やしながら画面に表示するプログラムをフローチャートで作りましょう。</w:t>
      </w:r>
    </w:p>
    <w:tbl>
      <w:tblPr>
        <w:tblStyle w:val="a3"/>
        <w:tblW w:w="0" w:type="auto"/>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19"/>
      </w:tblGrid>
      <w:tr w:rsidR="00DF28A3" w14:paraId="1FE79C58" w14:textId="77777777" w:rsidTr="00AC5AC6">
        <w:tc>
          <w:tcPr>
            <w:tcW w:w="8919" w:type="dxa"/>
          </w:tcPr>
          <w:p w14:paraId="79E6A227" w14:textId="01102BDC" w:rsidR="00DF28A3" w:rsidRDefault="00DF28A3" w:rsidP="00AC5AC6">
            <w:pPr>
              <w:jc w:val="center"/>
            </w:pPr>
            <w:r>
              <w:rPr>
                <w:rFonts w:hint="eastAsia"/>
              </w:rPr>
              <w:t>０～</w:t>
            </w:r>
            <w:r>
              <w:rPr>
                <w:rFonts w:hint="eastAsia"/>
              </w:rPr>
              <w:t>1000</w:t>
            </w:r>
            <w:r>
              <w:rPr>
                <w:rFonts w:hint="eastAsia"/>
              </w:rPr>
              <w:t>フローチャート</w:t>
            </w:r>
          </w:p>
        </w:tc>
      </w:tr>
      <w:tr w:rsidR="00DF28A3" w14:paraId="51473578" w14:textId="77777777" w:rsidTr="00AC5AC6">
        <w:tc>
          <w:tcPr>
            <w:tcW w:w="8919" w:type="dxa"/>
          </w:tcPr>
          <w:p w14:paraId="13659E49" w14:textId="77777777" w:rsidR="00DF28A3" w:rsidRDefault="00DF28A3" w:rsidP="00AC5AC6"/>
          <w:p w14:paraId="3C76007B" w14:textId="77777777" w:rsidR="00DF28A3" w:rsidRDefault="00DF28A3" w:rsidP="00AC5AC6"/>
          <w:p w14:paraId="15FD3DBC" w14:textId="646F4D3E" w:rsidR="00DF28A3" w:rsidRDefault="00DF28A3" w:rsidP="00AC5AC6"/>
          <w:p w14:paraId="1CF337D1" w14:textId="39B10845" w:rsidR="00DF28A3" w:rsidRDefault="00DF28A3" w:rsidP="00AC5AC6"/>
          <w:p w14:paraId="57971382" w14:textId="59D45743" w:rsidR="00DF28A3" w:rsidRDefault="00DF28A3" w:rsidP="00AC5AC6"/>
          <w:p w14:paraId="42249AE7" w14:textId="77777777" w:rsidR="00DF28A3" w:rsidRDefault="00DF28A3" w:rsidP="00AC5AC6"/>
          <w:p w14:paraId="2F3620FA" w14:textId="77777777" w:rsidR="00DF28A3" w:rsidRDefault="00DF28A3" w:rsidP="00AC5AC6"/>
          <w:p w14:paraId="4A9BDBD4" w14:textId="77777777" w:rsidR="00DF28A3" w:rsidRDefault="00DF28A3" w:rsidP="00AC5AC6"/>
          <w:p w14:paraId="584D3905" w14:textId="77777777" w:rsidR="00DF28A3" w:rsidRDefault="00DF28A3" w:rsidP="00AC5AC6"/>
          <w:p w14:paraId="259148F6" w14:textId="77777777" w:rsidR="00DF28A3" w:rsidRPr="00DF61AF" w:rsidRDefault="00DF28A3" w:rsidP="00AC5AC6"/>
          <w:p w14:paraId="51A8DE88" w14:textId="77777777" w:rsidR="00DF28A3" w:rsidRDefault="00DF28A3" w:rsidP="00AC5AC6"/>
          <w:p w14:paraId="566DE717" w14:textId="77777777" w:rsidR="00DF28A3" w:rsidRDefault="00DF28A3" w:rsidP="00AC5AC6"/>
        </w:tc>
      </w:tr>
    </w:tbl>
    <w:p w14:paraId="35B4E73D" w14:textId="6A5647E2" w:rsidR="009D57BD" w:rsidRPr="00DF28A3" w:rsidRDefault="00132381">
      <w:r>
        <w:rPr>
          <w:noProof/>
        </w:rPr>
        <mc:AlternateContent>
          <mc:Choice Requires="wps">
            <w:drawing>
              <wp:anchor distT="0" distB="0" distL="114300" distR="114300" simplePos="0" relativeHeight="251689984" behindDoc="0" locked="0" layoutInCell="1" allowOverlap="1" wp14:anchorId="42C07916" wp14:editId="4AF554C1">
                <wp:simplePos x="0" y="0"/>
                <wp:positionH relativeFrom="column">
                  <wp:posOffset>441960</wp:posOffset>
                </wp:positionH>
                <wp:positionV relativeFrom="paragraph">
                  <wp:posOffset>208915</wp:posOffset>
                </wp:positionV>
                <wp:extent cx="5657850" cy="990600"/>
                <wp:effectExtent l="0" t="0" r="57150" b="19050"/>
                <wp:wrapNone/>
                <wp:docPr id="21" name="四角形: メモ 21"/>
                <wp:cNvGraphicFramePr/>
                <a:graphic xmlns:a="http://schemas.openxmlformats.org/drawingml/2006/main">
                  <a:graphicData uri="http://schemas.microsoft.com/office/word/2010/wordprocessingShape">
                    <wps:wsp>
                      <wps:cNvSpPr/>
                      <wps:spPr>
                        <a:xfrm>
                          <a:off x="0" y="0"/>
                          <a:ext cx="5657850" cy="990600"/>
                        </a:xfrm>
                        <a:prstGeom prst="foldedCorner">
                          <a:avLst/>
                        </a:prstGeom>
                      </wps:spPr>
                      <wps:style>
                        <a:lnRef idx="2">
                          <a:schemeClr val="dk1"/>
                        </a:lnRef>
                        <a:fillRef idx="1">
                          <a:schemeClr val="lt1"/>
                        </a:fillRef>
                        <a:effectRef idx="0">
                          <a:schemeClr val="dk1"/>
                        </a:effectRef>
                        <a:fontRef idx="minor">
                          <a:schemeClr val="dk1"/>
                        </a:fontRef>
                      </wps:style>
                      <wps:txbx>
                        <w:txbxContent>
                          <w:p w14:paraId="3939D3A5" w14:textId="6B5E8746" w:rsidR="00132381" w:rsidRPr="00FC2D3C" w:rsidRDefault="00132381" w:rsidP="00132381">
                            <w:pPr>
                              <w:jc w:val="center"/>
                              <w:rPr>
                                <w:rFonts w:ascii="HG丸ｺﾞｼｯｸM-PRO" w:eastAsia="HG丸ｺﾞｼｯｸM-PRO" w:hAnsi="HG丸ｺﾞｼｯｸM-PRO"/>
                                <w:b/>
                                <w:bCs/>
                              </w:rPr>
                            </w:pPr>
                            <w:r w:rsidRPr="00FC2D3C">
                              <w:rPr>
                                <w:rFonts w:ascii="HG丸ｺﾞｼｯｸM-PRO" w:eastAsia="HG丸ｺﾞｼｯｸM-PRO" w:hAnsi="HG丸ｺﾞｼｯｸM-PRO" w:hint="eastAsia"/>
                                <w:b/>
                                <w:bCs/>
                              </w:rPr>
                              <w:t>日常生活で</w:t>
                            </w:r>
                            <w:r>
                              <w:rPr>
                                <w:rFonts w:ascii="HG丸ｺﾞｼｯｸM-PRO" w:eastAsia="HG丸ｺﾞｼｯｸM-PRO" w:hAnsi="HG丸ｺﾞｼｯｸM-PRO" w:hint="eastAsia"/>
                                <w:b/>
                                <w:bCs/>
                              </w:rPr>
                              <w:t>反復</w:t>
                            </w:r>
                            <w:r w:rsidRPr="00FC2D3C">
                              <w:rPr>
                                <w:rFonts w:ascii="HG丸ｺﾞｼｯｸM-PRO" w:eastAsia="HG丸ｺﾞｼｯｸM-PRO" w:hAnsi="HG丸ｺﾞｼｯｸM-PRO" w:hint="eastAsia"/>
                                <w:b/>
                                <w:bCs/>
                              </w:rPr>
                              <w:t>プログラムが使われているものを考えてみましょう</w:t>
                            </w:r>
                            <w:r>
                              <w:rPr>
                                <w:rFonts w:ascii="HG丸ｺﾞｼｯｸM-PRO" w:eastAsia="HG丸ｺﾞｼｯｸM-PRO" w:hAnsi="HG丸ｺﾞｼｯｸM-PRO"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7916" id="四角形: メモ 21" o:spid="_x0000_s1034" type="#_x0000_t65" style="position:absolute;left:0;text-align:left;margin-left:34.8pt;margin-top:16.45pt;width:445.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" adj="18000" fillcolor="white [3201]" strokecolor="black [3200]" strokeweight="1pt">
                <v:stroke joinstyle="miter"/>
                <v:textbox>
                  <w:txbxContent>
                    <w:p w14:paraId="3939D3A5" w14:textId="6B5E8746" w:rsidR="00132381" w:rsidRPr="00FC2D3C" w:rsidRDefault="00132381" w:rsidP="00132381">
                      <w:pPr>
                        <w:jc w:val="center"/>
                        <w:rPr>
                          <w:rFonts w:ascii="HG丸ｺﾞｼｯｸM-PRO" w:eastAsia="HG丸ｺﾞｼｯｸM-PRO" w:hAnsi="HG丸ｺﾞｼｯｸM-PRO"/>
                          <w:b/>
                          <w:bCs/>
                        </w:rPr>
                      </w:pPr>
                      <w:r w:rsidRPr="00FC2D3C">
                        <w:rPr>
                          <w:rFonts w:ascii="HG丸ｺﾞｼｯｸM-PRO" w:eastAsia="HG丸ｺﾞｼｯｸM-PRO" w:hAnsi="HG丸ｺﾞｼｯｸM-PRO" w:hint="eastAsia"/>
                          <w:b/>
                          <w:bCs/>
                        </w:rPr>
                        <w:t>日常生活で</w:t>
                      </w:r>
                      <w:r>
                        <w:rPr>
                          <w:rFonts w:ascii="HG丸ｺﾞｼｯｸM-PRO" w:eastAsia="HG丸ｺﾞｼｯｸM-PRO" w:hAnsi="HG丸ｺﾞｼｯｸM-PRO" w:hint="eastAsia"/>
                          <w:b/>
                          <w:bCs/>
                        </w:rPr>
                        <w:t>反復</w:t>
                      </w:r>
                      <w:r w:rsidRPr="00FC2D3C">
                        <w:rPr>
                          <w:rFonts w:ascii="HG丸ｺﾞｼｯｸM-PRO" w:eastAsia="HG丸ｺﾞｼｯｸM-PRO" w:hAnsi="HG丸ｺﾞｼｯｸM-PRO" w:hint="eastAsia"/>
                          <w:b/>
                          <w:bCs/>
                        </w:rPr>
                        <w:t>プログラムが使われているものを考えてみましょう</w:t>
                      </w:r>
                      <w:r>
                        <w:rPr>
                          <w:rFonts w:ascii="HG丸ｺﾞｼｯｸM-PRO" w:eastAsia="HG丸ｺﾞｼｯｸM-PRO" w:hAnsi="HG丸ｺﾞｼｯｸM-PRO" w:hint="eastAsia"/>
                          <w:b/>
                          <w:bCs/>
                        </w:rPr>
                        <w:t>！！</w:t>
                      </w:r>
                    </w:p>
                  </w:txbxContent>
                </v:textbox>
              </v:shape>
            </w:pict>
          </mc:Fallback>
        </mc:AlternateContent>
      </w:r>
    </w:p>
    <w:p w14:paraId="582E4DEB" w14:textId="0C4FBEC5" w:rsidR="00DF28A3" w:rsidRDefault="00DF28A3"/>
    <w:p w14:paraId="7E5E131A" w14:textId="77777777" w:rsidR="00DF28A3" w:rsidRDefault="00DF28A3"/>
    <w:sectPr w:rsidR="00DF28A3" w:rsidSect="00376B40">
      <w:footerReference w:type="default" r:id="rId7"/>
      <w:pgSz w:w="11906" w:h="16838" w:code="9"/>
      <w:pgMar w:top="1134" w:right="1134" w:bottom="1134" w:left="1134" w:header="851" w:footer="283"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5B517" w14:textId="77777777" w:rsidR="005F70C8" w:rsidRDefault="005F70C8" w:rsidP="00376B40">
      <w:r>
        <w:separator/>
      </w:r>
    </w:p>
  </w:endnote>
  <w:endnote w:type="continuationSeparator" w:id="0">
    <w:p w14:paraId="315C7289" w14:textId="77777777" w:rsidR="005F70C8" w:rsidRDefault="005F70C8" w:rsidP="0037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343130"/>
      <w:docPartObj>
        <w:docPartGallery w:val="Page Numbers (Bottom of Page)"/>
        <w:docPartUnique/>
      </w:docPartObj>
    </w:sdtPr>
    <w:sdtEndPr/>
    <w:sdtContent>
      <w:p w14:paraId="6E45B66E" w14:textId="2C116602" w:rsidR="00376B40" w:rsidRDefault="00376B40">
        <w:pPr>
          <w:pStyle w:val="a6"/>
          <w:jc w:val="center"/>
        </w:pPr>
        <w:r>
          <w:fldChar w:fldCharType="begin"/>
        </w:r>
        <w:r>
          <w:instrText>PAGE   \* MERGEFORMAT</w:instrText>
        </w:r>
        <w:r>
          <w:fldChar w:fldCharType="separate"/>
        </w:r>
        <w:r>
          <w:rPr>
            <w:lang w:val="ja-JP"/>
          </w:rPr>
          <w:t>2</w:t>
        </w:r>
        <w:r>
          <w:fldChar w:fldCharType="end"/>
        </w:r>
      </w:p>
    </w:sdtContent>
  </w:sdt>
  <w:p w14:paraId="0D21E0DB" w14:textId="77777777" w:rsidR="00376B40" w:rsidRDefault="00376B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402A6" w14:textId="77777777" w:rsidR="005F70C8" w:rsidRDefault="005F70C8" w:rsidP="00376B40">
      <w:r>
        <w:separator/>
      </w:r>
    </w:p>
  </w:footnote>
  <w:footnote w:type="continuationSeparator" w:id="0">
    <w:p w14:paraId="3FD0EAF2" w14:textId="77777777" w:rsidR="005F70C8" w:rsidRDefault="005F70C8" w:rsidP="0037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40"/>
  <w:drawingGridHorizontalSpacing w:val="241"/>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BD"/>
    <w:rsid w:val="00132381"/>
    <w:rsid w:val="00216AF5"/>
    <w:rsid w:val="0034208B"/>
    <w:rsid w:val="00376B40"/>
    <w:rsid w:val="004D037A"/>
    <w:rsid w:val="0054608D"/>
    <w:rsid w:val="005F70C8"/>
    <w:rsid w:val="00781087"/>
    <w:rsid w:val="008A1D1E"/>
    <w:rsid w:val="0099776D"/>
    <w:rsid w:val="009D57BD"/>
    <w:rsid w:val="00A206B3"/>
    <w:rsid w:val="00D256C5"/>
    <w:rsid w:val="00DF28A3"/>
    <w:rsid w:val="00DF61AF"/>
    <w:rsid w:val="00FC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65DE4"/>
  <w15:chartTrackingRefBased/>
  <w15:docId w15:val="{13549E16-D3A0-4386-A0CC-4994B97C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D1E"/>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6B40"/>
    <w:pPr>
      <w:tabs>
        <w:tab w:val="center" w:pos="4252"/>
        <w:tab w:val="right" w:pos="8504"/>
      </w:tabs>
      <w:snapToGrid w:val="0"/>
    </w:pPr>
  </w:style>
  <w:style w:type="character" w:customStyle="1" w:styleId="a5">
    <w:name w:val="ヘッダー (文字)"/>
    <w:basedOn w:val="a0"/>
    <w:link w:val="a4"/>
    <w:uiPriority w:val="99"/>
    <w:rsid w:val="00376B40"/>
    <w:rPr>
      <w:rFonts w:ascii="ＭＳ Ｐ明朝" w:eastAsia="ＭＳ 明朝" w:hAnsi="ＭＳ Ｐ明朝"/>
    </w:rPr>
  </w:style>
  <w:style w:type="paragraph" w:styleId="a6">
    <w:name w:val="footer"/>
    <w:basedOn w:val="a"/>
    <w:link w:val="a7"/>
    <w:uiPriority w:val="99"/>
    <w:unhideWhenUsed/>
    <w:rsid w:val="00376B40"/>
    <w:pPr>
      <w:tabs>
        <w:tab w:val="center" w:pos="4252"/>
        <w:tab w:val="right" w:pos="8504"/>
      </w:tabs>
      <w:snapToGrid w:val="0"/>
    </w:pPr>
  </w:style>
  <w:style w:type="character" w:customStyle="1" w:styleId="a7">
    <w:name w:val="フッター (文字)"/>
    <w:basedOn w:val="a0"/>
    <w:link w:val="a6"/>
    <w:uiPriority w:val="99"/>
    <w:rsid w:val="00376B40"/>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i_m\Desktop\&#25991;&#26360;&#26360;&#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7B90-5B60-4444-B073-D3D435A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文書書式.dotx</Template>
  <TotalTime>58</TotalTime>
  <Pages>3</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2021-03-25T09:23:00Z</dcterms:created>
  <dcterms:modified xsi:type="dcterms:W3CDTF">2021-03-27T07:52:00Z</dcterms:modified>
</cp:coreProperties>
</file>